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41" w:rsidRPr="0065486C" w:rsidRDefault="00253441" w:rsidP="00521387">
      <w:pPr>
        <w:spacing w:after="0" w:line="240" w:lineRule="auto"/>
        <w:ind w:left="-567" w:right="283" w:firstLine="567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Циклограмма </w:t>
      </w:r>
    </w:p>
    <w:p w:rsidR="00253441" w:rsidRPr="0065486C" w:rsidRDefault="00253441" w:rsidP="00BA180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  <w:lang w:val="kk-KZ" w:eastAsia="ru-RU"/>
        </w:rPr>
      </w:pPr>
      <w:r w:rsidRPr="00397198">
        <w:rPr>
          <w:rFonts w:ascii="Times New Roman" w:hAnsi="Times New Roman"/>
          <w:b/>
          <w:bCs/>
          <w:iCs/>
          <w:sz w:val="24"/>
          <w:szCs w:val="24"/>
          <w:lang w:val="kk-KZ" w:eastAsia="ru-RU"/>
        </w:rPr>
        <w:t xml:space="preserve"> (1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9</w:t>
      </w:r>
      <w:r>
        <w:rPr>
          <w:rFonts w:ascii="Times New Roman" w:hAnsi="Times New Roman"/>
          <w:b/>
          <w:bCs/>
          <w:iCs/>
          <w:sz w:val="24"/>
          <w:szCs w:val="24"/>
          <w:lang w:val="kk-KZ" w:eastAsia="ru-RU"/>
        </w:rPr>
        <w:t>-23 қыркүйек, 2022</w:t>
      </w:r>
      <w:r w:rsidRPr="00397198">
        <w:rPr>
          <w:rFonts w:ascii="Times New Roman" w:hAnsi="Times New Roman"/>
          <w:b/>
          <w:bCs/>
          <w:iCs/>
          <w:sz w:val="24"/>
          <w:szCs w:val="24"/>
          <w:lang w:val="kk-KZ" w:eastAsia="ru-RU"/>
        </w:rPr>
        <w:t xml:space="preserve"> жыл)</w:t>
      </w:r>
      <w:r>
        <w:rPr>
          <w:rFonts w:ascii="Times New Roman" w:hAnsi="Times New Roman"/>
          <w:b/>
          <w:bCs/>
          <w:iCs/>
          <w:sz w:val="24"/>
          <w:szCs w:val="24"/>
          <w:lang w:val="kk-KZ" w:eastAsia="ru-RU"/>
        </w:rPr>
        <w:t xml:space="preserve"> </w:t>
      </w:r>
    </w:p>
    <w:p w:rsidR="00253441" w:rsidRDefault="00253441" w:rsidP="00521387">
      <w:pPr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 w:rsidRPr="00397198"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Мектепалды даярлық 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>сыныбы</w:t>
      </w:r>
    </w:p>
    <w:p w:rsidR="00253441" w:rsidRPr="00974DEC" w:rsidRDefault="00253441" w:rsidP="00521387">
      <w:pPr>
        <w:rPr>
          <w:b/>
        </w:rPr>
      </w:pPr>
      <w:r w:rsidRPr="00974DEC">
        <w:rPr>
          <w:b/>
        </w:rPr>
        <w:t>Тексер</w:t>
      </w:r>
      <w:r w:rsidRPr="00974DEC">
        <w:rPr>
          <w:b/>
          <w:lang w:val="kk-KZ"/>
        </w:rPr>
        <w:t>ілді:</w:t>
      </w:r>
      <w:r w:rsidRPr="00974DEC">
        <w:rPr>
          <w:b/>
        </w:rPr>
        <w:t>______________</w:t>
      </w:r>
    </w:p>
    <w:tbl>
      <w:tblPr>
        <w:tblW w:w="15463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9"/>
        <w:gridCol w:w="2676"/>
        <w:gridCol w:w="2939"/>
        <w:gridCol w:w="2510"/>
        <w:gridCol w:w="2676"/>
        <w:gridCol w:w="2543"/>
      </w:tblGrid>
      <w:tr w:rsidR="00253441" w:rsidRPr="009B7A57" w:rsidTr="009B7A57">
        <w:tc>
          <w:tcPr>
            <w:tcW w:w="2119" w:type="dxa"/>
          </w:tcPr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Күн тәртібі</w:t>
            </w:r>
          </w:p>
        </w:tc>
        <w:tc>
          <w:tcPr>
            <w:tcW w:w="2676" w:type="dxa"/>
          </w:tcPr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 xml:space="preserve">Дүйсенбі </w:t>
            </w:r>
          </w:p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>19.09.2022</w:t>
            </w:r>
          </w:p>
        </w:tc>
        <w:tc>
          <w:tcPr>
            <w:tcW w:w="2939" w:type="dxa"/>
          </w:tcPr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>Сейсенбі</w:t>
            </w:r>
          </w:p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 xml:space="preserve">20.09.2022 </w:t>
            </w:r>
          </w:p>
        </w:tc>
        <w:tc>
          <w:tcPr>
            <w:tcW w:w="2510" w:type="dxa"/>
          </w:tcPr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>Сәрсенбі</w:t>
            </w:r>
          </w:p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 xml:space="preserve">21.09.2022 </w:t>
            </w:r>
          </w:p>
        </w:tc>
        <w:tc>
          <w:tcPr>
            <w:tcW w:w="2676" w:type="dxa"/>
          </w:tcPr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>Бейсенбі</w:t>
            </w:r>
          </w:p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>22.09.2022</w:t>
            </w:r>
          </w:p>
        </w:tc>
        <w:tc>
          <w:tcPr>
            <w:tcW w:w="2543" w:type="dxa"/>
          </w:tcPr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>Жұма</w:t>
            </w:r>
          </w:p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>23.09.2022</w:t>
            </w:r>
          </w:p>
        </w:tc>
      </w:tr>
      <w:tr w:rsidR="00253441" w:rsidRPr="009B7A57" w:rsidTr="009B7A57">
        <w:tc>
          <w:tcPr>
            <w:tcW w:w="2119" w:type="dxa"/>
          </w:tcPr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1.Балаларды қабылдау.Ата-аналармен әңгімелесу.Кеңес беру.</w:t>
            </w:r>
          </w:p>
        </w:tc>
        <w:tc>
          <w:tcPr>
            <w:tcW w:w="2676" w:type="dxa"/>
          </w:tcPr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Ата-аналарға кеңес</w:t>
            </w:r>
          </w:p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939" w:type="dxa"/>
          </w:tcPr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Сұрақтарға    жауап беру</w:t>
            </w:r>
          </w:p>
        </w:tc>
        <w:tc>
          <w:tcPr>
            <w:tcW w:w="2510" w:type="dxa"/>
          </w:tcPr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Сұрақ-жауап</w:t>
            </w:r>
          </w:p>
        </w:tc>
        <w:tc>
          <w:tcPr>
            <w:tcW w:w="2676" w:type="dxa"/>
          </w:tcPr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Сұрақ -жауап</w:t>
            </w:r>
          </w:p>
        </w:tc>
        <w:tc>
          <w:tcPr>
            <w:tcW w:w="2543" w:type="dxa"/>
          </w:tcPr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Сұрақ -жауап</w:t>
            </w:r>
          </w:p>
        </w:tc>
      </w:tr>
      <w:tr w:rsidR="00253441" w:rsidRPr="008C48BC" w:rsidTr="009B7A57">
        <w:tc>
          <w:tcPr>
            <w:tcW w:w="2119" w:type="dxa"/>
          </w:tcPr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Баланың дербес әрекеті.</w:t>
            </w:r>
          </w:p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Үстел үсті ойыны.</w:t>
            </w:r>
          </w:p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Баяу қимылды ойындар.</w:t>
            </w:r>
          </w:p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Бейнетаспа,кітаптар көру.</w:t>
            </w:r>
          </w:p>
        </w:tc>
        <w:tc>
          <w:tcPr>
            <w:tcW w:w="2676" w:type="dxa"/>
          </w:tcPr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B7A5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Құрлымдалған ойын: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«Қажетті түсті тап» 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>Мақсаты</w:t>
            </w:r>
            <w:r w:rsidRPr="009B7A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Балалардың ұсақ қол маторикасы дамиды. </w:t>
            </w:r>
          </w:p>
        </w:tc>
        <w:tc>
          <w:tcPr>
            <w:tcW w:w="2939" w:type="dxa"/>
          </w:tcPr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Педагогтың жетекшілігімен жүргізілетін ойын: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Саусақ ойыны: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>Саусағымда сақина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>Санап көрші кәнеки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>1,2,3 Бір, екі үш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>Демалайық жинап күш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>Мақсаты:Сандарды ретімен, және кері санай алады.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10" w:type="dxa"/>
          </w:tcPr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Құрлымдалған ойын: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ойын:«Сөйлемей көрейікші» ойыны (үндемес)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>Мақсаты:Балалар бір-бірін және үлкендерді тыңдау қажеттігін түсінеді.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6" w:type="dxa"/>
          </w:tcPr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Педагогтың жетекшілігімен жүргізілетін ойын: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сәті</w:t>
            </w:r>
            <w:r w:rsidRPr="009B7A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Өлең мазмұнына сәйкес қимыл-қозғалыстар жасалады. 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Достар бірге жүреміз, (қол ұстасып, айнала жүру) 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Бірге ойнаймыз, күлеміз. (бір-біріне қарап, күлу) 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>Бірге балық аулаймыз, (қолдарын алға созу) Міне, біздер қандаймыз! (қолдарын жоғары созу) Бөлінбейді іргеміз, Әрқашанда біргеміз.</w:t>
            </w:r>
            <w:r w:rsidRPr="009B7A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43" w:type="dxa"/>
          </w:tcPr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Педагогтың жетекшілігімен жүргізілетін ойын: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  ұстарту      жаттығуы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>Өс- өс- өс,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>Тігіп  алдым  қос,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>Екіге  екіні  қос.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>Көңілде  жоқ қос.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>Өс-өс-өс.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>Өнегелі  болып  өс.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>Ұқыпты  боп өс.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>Ағаш  тез- тез өс.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>Музыка әуенін тыңдайды, музыкаға сай жаттығу жасайды.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53441" w:rsidRPr="009B7A57" w:rsidTr="009B7A57">
        <w:tc>
          <w:tcPr>
            <w:tcW w:w="2119" w:type="dxa"/>
          </w:tcPr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Таңертеңгі жаттығу</w:t>
            </w:r>
          </w:p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76" w:type="dxa"/>
          </w:tcPr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«Қарлығаш болып ұш»</w:t>
            </w:r>
          </w:p>
        </w:tc>
        <w:tc>
          <w:tcPr>
            <w:tcW w:w="2939" w:type="dxa"/>
          </w:tcPr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 xml:space="preserve">«Тербеледі ағаштар » </w:t>
            </w:r>
          </w:p>
        </w:tc>
        <w:tc>
          <w:tcPr>
            <w:tcW w:w="2510" w:type="dxa"/>
          </w:tcPr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Ақ көбелек биі</w:t>
            </w:r>
          </w:p>
        </w:tc>
        <w:tc>
          <w:tcPr>
            <w:tcW w:w="2676" w:type="dxa"/>
          </w:tcPr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Құстар мен мысық</w:t>
            </w:r>
          </w:p>
        </w:tc>
        <w:tc>
          <w:tcPr>
            <w:tcW w:w="2543" w:type="dxa"/>
          </w:tcPr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Балапандар биі</w:t>
            </w:r>
          </w:p>
        </w:tc>
      </w:tr>
      <w:tr w:rsidR="00253441" w:rsidRPr="008C48BC" w:rsidTr="009B7A57">
        <w:tc>
          <w:tcPr>
            <w:tcW w:w="2119" w:type="dxa"/>
          </w:tcPr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1-ші ұйымдастырылған іс –әркет</w:t>
            </w:r>
          </w:p>
        </w:tc>
        <w:tc>
          <w:tcPr>
            <w:tcW w:w="2676" w:type="dxa"/>
          </w:tcPr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>1. Сөйлеуді дамыту</w:t>
            </w:r>
          </w:p>
          <w:p w:rsidR="00253441" w:rsidRPr="009B7A57" w:rsidRDefault="00253441" w:rsidP="009B7A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>Күз бояуы</w:t>
            </w:r>
          </w:p>
          <w:p w:rsidR="00253441" w:rsidRPr="009B7A57" w:rsidRDefault="00253441" w:rsidP="009B7A5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 xml:space="preserve"> Балалардың күз белгілері жайлы білімдерін кеңейту,күз мезгілінің ерекшеліктері жайлы әңгімелесу;өлең тыңдау арқылы әңгіме құрап айту арқылы баланың сөйлеу тілін дамыту;күздің жомарт,мырза екенін айтып,мейірбандыққа тәрбиелеу.</w:t>
            </w:r>
          </w:p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39" w:type="dxa"/>
          </w:tcPr>
          <w:p w:rsidR="00253441" w:rsidRPr="009B7A57" w:rsidRDefault="00253441" w:rsidP="009B7A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>1.Сауат ашу негіздері</w:t>
            </w:r>
          </w:p>
          <w:p w:rsidR="00253441" w:rsidRPr="009B7A57" w:rsidRDefault="00253441" w:rsidP="009B7A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>Сөздер мен дыбыстар</w:t>
            </w:r>
          </w:p>
          <w:p w:rsidR="00253441" w:rsidRPr="009B7A57" w:rsidRDefault="00253441" w:rsidP="009B7A5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Сөз,дыбыс туралы түсінік беру.Сөздің дыбыстан құралатынын,дыбыстың дауысты,дауыссыз болып бөлінетіні жөнінде мағлұмат беру.</w:t>
            </w:r>
          </w:p>
          <w:p w:rsidR="00253441" w:rsidRPr="009B7A57" w:rsidRDefault="00253441" w:rsidP="009B7A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510" w:type="dxa"/>
          </w:tcPr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>1. Көркем әдебиет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>Алма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 xml:space="preserve"> (Е.Сүтеев)</w:t>
            </w:r>
          </w:p>
          <w:p w:rsidR="00253441" w:rsidRPr="009B7A57" w:rsidRDefault="00253441" w:rsidP="009B7A5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 xml:space="preserve"> Балаларды бір-бірін сыйлауға,тату болуға,қолындағы барын бөлісуге,жемістерді күтіп-баптауға,қамқор болуға тәрбиелеу.</w:t>
            </w:r>
          </w:p>
          <w:p w:rsidR="00253441" w:rsidRPr="009B7A57" w:rsidRDefault="00253441" w:rsidP="009B7A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676" w:type="dxa"/>
          </w:tcPr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>1. Сөйлеуді  дамыту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 xml:space="preserve"> Отбасының күзгі еңбегі</w:t>
            </w:r>
          </w:p>
          <w:p w:rsidR="00253441" w:rsidRPr="009B7A57" w:rsidRDefault="00253441" w:rsidP="009B7A5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 xml:space="preserve"> Балаларды әңгімені жалғастырып айтуға үйрету;мазмұнды жалғастыру арқылы ой-қиялдарын дамыту.</w:t>
            </w:r>
          </w:p>
          <w:p w:rsidR="00253441" w:rsidRPr="009B7A57" w:rsidRDefault="00253441" w:rsidP="009B7A5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543" w:type="dxa"/>
          </w:tcPr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>1. Көркем әдебиет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Сен бақытты ұлансың</w:t>
            </w: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(М.Қуанышбеков</w:t>
            </w:r>
          </w:p>
          <w:p w:rsidR="00253441" w:rsidRPr="009B7A57" w:rsidRDefault="00253441" w:rsidP="009B7A5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Отбасы туралы түсініктерін кеңейту,отбасындағы өзара сыйластық қарым-қатынас дағдыларын дамыту.Отбасына деген сүйіспеншілікке тәрбиелеу.</w:t>
            </w:r>
          </w:p>
          <w:p w:rsidR="00253441" w:rsidRPr="009B7A57" w:rsidRDefault="00253441" w:rsidP="009B7A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253441" w:rsidRPr="008C48BC" w:rsidTr="009B7A57">
        <w:tc>
          <w:tcPr>
            <w:tcW w:w="2119" w:type="dxa"/>
          </w:tcPr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2-ші ұйымдастырылған іс- әрекет</w:t>
            </w:r>
          </w:p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76" w:type="dxa"/>
          </w:tcPr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>2.Математика негіздері</w:t>
            </w:r>
            <w:r w:rsidRPr="009B7A57">
              <w:rPr>
                <w:rFonts w:ascii="Times New Roman" w:hAnsi="Times New Roman"/>
                <w:lang w:val="kk-KZ"/>
              </w:rPr>
              <w:t xml:space="preserve"> 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Сол жақтан-оң жақтан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B7A57">
              <w:rPr>
                <w:rFonts w:ascii="Times New Roman" w:hAnsi="Times New Roman"/>
                <w:sz w:val="20"/>
                <w:szCs w:val="20"/>
                <w:lang w:val="kk-KZ"/>
              </w:rPr>
              <w:t>Өзіне және алынған нысандарға қатысты сол жақ-оң жақ кеңістіктік қатынастарын қалыптастыру;оң қол мен сол қолды ажырату іскерлігін дамыту</w:t>
            </w:r>
          </w:p>
        </w:tc>
        <w:tc>
          <w:tcPr>
            <w:tcW w:w="2939" w:type="dxa"/>
          </w:tcPr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>2.</w:t>
            </w:r>
            <w:r w:rsidRPr="009B7A57">
              <w:rPr>
                <w:rFonts w:ascii="Times New Roman" w:hAnsi="Times New Roman"/>
                <w:lang w:val="kk-KZ"/>
              </w:rPr>
              <w:t xml:space="preserve"> </w:t>
            </w:r>
            <w:r w:rsidRPr="009B7A57">
              <w:rPr>
                <w:rFonts w:ascii="Times New Roman" w:hAnsi="Times New Roman"/>
                <w:b/>
                <w:bCs/>
                <w:lang w:val="kk-KZ"/>
              </w:rPr>
              <w:t>Қоршаған ортамен танысу.</w:t>
            </w:r>
          </w:p>
          <w:p w:rsidR="00253441" w:rsidRPr="009B7A57" w:rsidRDefault="00253441" w:rsidP="009B7A5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9B7A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Нан қайдан келеді?</w:t>
            </w:r>
          </w:p>
          <w:p w:rsidR="00253441" w:rsidRPr="009B7A57" w:rsidRDefault="00253441" w:rsidP="009B7A5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Балалардың нанның дастарханға келу жолы туралы түсініктерін жетілдіру.Танымдық-ізденістік жұмыстарға талпынысын күшейту.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10" w:type="dxa"/>
          </w:tcPr>
          <w:p w:rsidR="00253441" w:rsidRPr="009B7A57" w:rsidRDefault="00253441" w:rsidP="009B7A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>1.Сауат ашу негіздері</w:t>
            </w:r>
          </w:p>
          <w:p w:rsidR="00253441" w:rsidRPr="009B7A57" w:rsidRDefault="00253441" w:rsidP="009B7A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>Сөздер мен дыбыстар</w:t>
            </w:r>
          </w:p>
          <w:p w:rsidR="00253441" w:rsidRPr="009B7A57" w:rsidRDefault="00253441" w:rsidP="009B7A5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Сөз,дыбыс туралы түсінік беру.Сөздің дыбыстан құралатынын,дыбыстың дауысты,дауыссыз болып бөлінетіні жөнінде мағлұмат беру.</w:t>
            </w:r>
          </w:p>
          <w:p w:rsidR="00253441" w:rsidRPr="009B7A57" w:rsidRDefault="00253441" w:rsidP="009B7A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676" w:type="dxa"/>
          </w:tcPr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>2.Математика негіздері</w:t>
            </w:r>
          </w:p>
          <w:p w:rsidR="00253441" w:rsidRPr="009B7A57" w:rsidRDefault="00253441" w:rsidP="009B7A5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9B7A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 реттілігін анықтау</w:t>
            </w:r>
            <w:r w:rsidRPr="009B7A57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253441" w:rsidRPr="009B7A57" w:rsidRDefault="00253441" w:rsidP="009B7A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sz w:val="20"/>
                <w:szCs w:val="20"/>
                <w:lang w:val="kk-KZ"/>
              </w:rPr>
              <w:t>Уақыттық түсініктерді дамыту;оқиғалардың реттілігін анықтау іскерлігін қалыптастыру</w:t>
            </w:r>
          </w:p>
        </w:tc>
        <w:tc>
          <w:tcPr>
            <w:tcW w:w="2543" w:type="dxa"/>
          </w:tcPr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>2. Сауат ашу негіздері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Буынға бөлейік</w:t>
            </w:r>
          </w:p>
          <w:p w:rsidR="00253441" w:rsidRPr="009B7A57" w:rsidRDefault="00253441" w:rsidP="009B7A5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Балалардың сөз туралы түсініктерін қалыптастыру.Есту қабілеттерін жетілдіру.Танып білуге деген қызығушылығын арттыру.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 xml:space="preserve"> 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253441" w:rsidRPr="008C48BC" w:rsidTr="009B7A57">
        <w:tc>
          <w:tcPr>
            <w:tcW w:w="2119" w:type="dxa"/>
          </w:tcPr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3-ші ұйымдастырылған іс- әрекет</w:t>
            </w:r>
          </w:p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76" w:type="dxa"/>
          </w:tcPr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>3.Музыка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>Көңілді ырғақтар.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Әннің сипатын қабылдау,дауысын дұрыс келтіріп орындау.Шығармалардың эмоциялық мазмұнын,олардың сипатын,көңіл күйін ажырату.Музыка сипатына сәйкес ойын әркеттерін орындау,музыкалық тіркестерге сәйкес қозғалыстарды өзгерту.Көңілді әуенге қызығушылықтарын ояту.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 xml:space="preserve"> 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39" w:type="dxa"/>
          </w:tcPr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 xml:space="preserve"> 3.</w:t>
            </w:r>
            <w:r w:rsidRPr="009B7A57">
              <w:rPr>
                <w:rFonts w:ascii="Times New Roman" w:hAnsi="Times New Roman"/>
                <w:b/>
                <w:bCs/>
                <w:lang w:val="kk-KZ"/>
              </w:rPr>
              <w:t xml:space="preserve"> Қазақтілі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>Мектеп</w:t>
            </w:r>
          </w:p>
          <w:p w:rsidR="00253441" w:rsidRPr="009B7A57" w:rsidRDefault="00253441" w:rsidP="009B7A5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Мектеп туралы түсінік беру.Ой-қиялын дамыту,сөздік қорын байыту,байланыстырып сөйлеуге дағдыландыру.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53441" w:rsidRPr="009B7A57" w:rsidRDefault="00253441" w:rsidP="009B7A5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253441" w:rsidRPr="009B7A57" w:rsidRDefault="00253441" w:rsidP="009B7A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10" w:type="dxa"/>
          </w:tcPr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>3. Математика негіздері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Қозғалыс бағыты.жазықты бағдарлау</w:t>
            </w:r>
            <w:r w:rsidRPr="009B7A57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253441" w:rsidRPr="009B7A57" w:rsidRDefault="00253441" w:rsidP="009B7A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7A57">
              <w:rPr>
                <w:rFonts w:ascii="Times New Roman" w:hAnsi="Times New Roman"/>
                <w:sz w:val="20"/>
                <w:szCs w:val="20"/>
                <w:lang w:val="kk-KZ"/>
              </w:rPr>
              <w:t>Қозғалыс бағыты туралы түсінікті қалыптастыру;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sz w:val="20"/>
                <w:szCs w:val="20"/>
                <w:lang w:val="kk-KZ"/>
              </w:rPr>
              <w:t>жазықтықта бағдарлау,қозғалыс бағыты көрсеткіштерінің көмегімен графикалық бейнелер құрастыру және оларды оқу іскерлігін дамыту.</w:t>
            </w:r>
            <w:r w:rsidRPr="009B7A57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676" w:type="dxa"/>
          </w:tcPr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>3.</w:t>
            </w:r>
            <w:r w:rsidRPr="009B7A57">
              <w:rPr>
                <w:rFonts w:ascii="Times New Roman" w:hAnsi="Times New Roman"/>
                <w:lang w:val="kk-KZ"/>
              </w:rPr>
              <w:t xml:space="preserve"> </w:t>
            </w:r>
            <w:r w:rsidRPr="009B7A57">
              <w:rPr>
                <w:rFonts w:ascii="Times New Roman" w:hAnsi="Times New Roman"/>
                <w:b/>
                <w:bCs/>
                <w:lang w:val="kk-KZ"/>
              </w:rPr>
              <w:t xml:space="preserve">Музыка 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>Көңілді ырғақтар.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Әннің сипатын қабылдау,дауысын дұрыс келтіріп орындау.Шығармалардың эмоциялық мазмұнын,олардың сипатын,көңіл күйін ажырату.Музыка сипатына сәйкес ойын әркеттерін орындау,музыкалық тіркестерге сәйкес қозғалыстарды өзгерту.Көңілді әуенге қызығушылықтарын ояту.</w:t>
            </w:r>
          </w:p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 xml:space="preserve"> 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43" w:type="dxa"/>
          </w:tcPr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>3.Қоршаған ортамен танысу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Себетке қандай саңырауқұлақ саламыз?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Саңырауқұлақтың кейбір жеуге жарамды және улы түрлері туралы түсініктерін қалыптастыру.Балаларға саңырауқұлақтардың түр-түсі мен атауларын үйрету.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53441" w:rsidRPr="009B7A57" w:rsidTr="009B7A57">
        <w:trPr>
          <w:trHeight w:val="3859"/>
        </w:trPr>
        <w:tc>
          <w:tcPr>
            <w:tcW w:w="2119" w:type="dxa"/>
          </w:tcPr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4-ші ұйымдастырылған іс- әрекет</w:t>
            </w:r>
          </w:p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76" w:type="dxa"/>
          </w:tcPr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>4.Дене шынықтыру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B7A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Керуен</w:t>
            </w:r>
            <w:r w:rsidRPr="009B7A57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Бала ағзасын төзімді,мықты болуға шынықтыру,омыртқаның қисайып кету қаупінің алдын алу.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 xml:space="preserve"> 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39" w:type="dxa"/>
          </w:tcPr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>4. Құрастыру,сурет</w:t>
            </w:r>
          </w:p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>салу,мүсіндеу,жапсыру</w:t>
            </w:r>
          </w:p>
          <w:p w:rsidR="00253441" w:rsidRPr="009B7A57" w:rsidRDefault="00253441" w:rsidP="009B7A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 xml:space="preserve"> 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B7A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Жемістер</w:t>
            </w:r>
            <w:r w:rsidRPr="009B7A57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253441" w:rsidRPr="009B7A57" w:rsidRDefault="00253441" w:rsidP="009B7A5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>Пішінді,бейнені затпен салыстыру, сәйкестіктерді анықтай білу қабілеттерін дамыту,шығармашылыққа тәрбиелеу</w:t>
            </w:r>
            <w:r w:rsidRPr="009B7A57">
              <w:rPr>
                <w:rFonts w:ascii="Times New Roman" w:hAnsi="Times New Roman"/>
                <w:lang w:val="kk-KZ"/>
              </w:rPr>
              <w:t xml:space="preserve"> 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10" w:type="dxa"/>
          </w:tcPr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>4. Дене шынықтыру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Бадминтон,футбол</w:t>
            </w:r>
            <w:r w:rsidRPr="009B7A57">
              <w:rPr>
                <w:rFonts w:ascii="Times New Roman" w:hAnsi="Times New Roman"/>
                <w:lang w:val="kk-KZ"/>
              </w:rPr>
              <w:t xml:space="preserve"> Кеңістікті бағдарлай білу шеберліктерін дамыту,қозғаушы есте сақтау қабілеттерін дамы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676" w:type="dxa"/>
          </w:tcPr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 xml:space="preserve">4. Қазақтілі 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>Біздің үй</w:t>
            </w:r>
          </w:p>
          <w:p w:rsidR="00253441" w:rsidRPr="009B7A57" w:rsidRDefault="00253441" w:rsidP="009B7A5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Танымын кеңейту,тілін дамыту.Грамматикалық тұлғада жүйелі сөйлерде,сөйлемді толық анық айтуға,өз ойын жеткізе білуге үйрету.</w:t>
            </w:r>
          </w:p>
          <w:p w:rsidR="00253441" w:rsidRPr="009B7A57" w:rsidRDefault="00253441" w:rsidP="009B7A5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43" w:type="dxa"/>
          </w:tcPr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9B7A57">
              <w:rPr>
                <w:rFonts w:ascii="Times New Roman" w:hAnsi="Times New Roman"/>
                <w:b/>
                <w:bCs/>
                <w:lang w:val="kk-KZ"/>
              </w:rPr>
              <w:t>4.Дене шынықтыру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Күзгі орманда</w:t>
            </w:r>
            <w:r w:rsidRPr="009B7A57">
              <w:rPr>
                <w:rFonts w:ascii="Times New Roman" w:hAnsi="Times New Roman"/>
                <w:lang w:val="kk-KZ"/>
              </w:rPr>
              <w:t xml:space="preserve"> Салауатты өмір салтын сақтауға баулу.</w:t>
            </w:r>
          </w:p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>ту.</w:t>
            </w:r>
          </w:p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B7A57">
              <w:rPr>
                <w:rFonts w:ascii="Times New Roman" w:hAnsi="Times New Roman"/>
                <w:lang w:val="kk-KZ"/>
              </w:rPr>
              <w:t xml:space="preserve"> </w:t>
            </w:r>
          </w:p>
          <w:p w:rsidR="00253441" w:rsidRPr="009B7A57" w:rsidRDefault="00253441" w:rsidP="009B7A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53441" w:rsidRPr="008C48BC" w:rsidTr="009B7A57">
        <w:tc>
          <w:tcPr>
            <w:tcW w:w="2119" w:type="dxa"/>
          </w:tcPr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B7A57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Баланың жеке даму картасына сәйкес  жеке жұмыс</w:t>
            </w:r>
          </w:p>
        </w:tc>
        <w:tc>
          <w:tcPr>
            <w:tcW w:w="2676" w:type="dxa"/>
          </w:tcPr>
          <w:p w:rsidR="00253441" w:rsidRPr="009B7A57" w:rsidRDefault="00253441" w:rsidP="00102E75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B7A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Сәрсен Ардақ</w:t>
            </w:r>
          </w:p>
          <w:p w:rsidR="00253441" w:rsidRPr="009B7A57" w:rsidRDefault="00253441" w:rsidP="00102E75">
            <w:pPr>
              <w:pStyle w:val="NoSpacing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B7A57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Дөңгелек пішін салуға  үйрету</w:t>
            </w:r>
          </w:p>
        </w:tc>
        <w:tc>
          <w:tcPr>
            <w:tcW w:w="2939" w:type="dxa"/>
          </w:tcPr>
          <w:p w:rsidR="00253441" w:rsidRPr="009B7A57" w:rsidRDefault="00253441" w:rsidP="00102E75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B7A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Базарбаева Сабина</w:t>
            </w:r>
          </w:p>
          <w:p w:rsidR="00253441" w:rsidRPr="009B7A57" w:rsidRDefault="00253441" w:rsidP="00102E75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>Аңдардын  дауысын  үйрету</w:t>
            </w:r>
          </w:p>
        </w:tc>
        <w:tc>
          <w:tcPr>
            <w:tcW w:w="2510" w:type="dxa"/>
          </w:tcPr>
          <w:p w:rsidR="00253441" w:rsidRPr="009B7A57" w:rsidRDefault="00253441" w:rsidP="00102E75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B7A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Өмірзақов Мейрамбек</w:t>
            </w:r>
          </w:p>
          <w:p w:rsidR="00253441" w:rsidRPr="009B7A57" w:rsidRDefault="00253441" w:rsidP="00102E75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B7A57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Дөңгелек пішін салуға үйрету.</w:t>
            </w:r>
          </w:p>
        </w:tc>
        <w:tc>
          <w:tcPr>
            <w:tcW w:w="2676" w:type="dxa"/>
          </w:tcPr>
          <w:p w:rsidR="00253441" w:rsidRPr="009B7A57" w:rsidRDefault="00253441" w:rsidP="00102E75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B7A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Рысжан Адина</w:t>
            </w:r>
          </w:p>
          <w:p w:rsidR="00253441" w:rsidRPr="009B7A57" w:rsidRDefault="00253441" w:rsidP="00102E75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>Ертегіні дыбыстай білуге үйрету..</w:t>
            </w:r>
          </w:p>
        </w:tc>
        <w:tc>
          <w:tcPr>
            <w:tcW w:w="2543" w:type="dxa"/>
          </w:tcPr>
          <w:p w:rsidR="00253441" w:rsidRPr="009B7A57" w:rsidRDefault="00253441" w:rsidP="00102E75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B7A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Худайбергенова Айару </w:t>
            </w:r>
          </w:p>
          <w:p w:rsidR="00253441" w:rsidRPr="009B7A57" w:rsidRDefault="00253441" w:rsidP="00102E75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>Көлемі, пішіні, түсі бойынша ұқсас біртекті  заттарды топтастыруды үйрету.</w:t>
            </w:r>
          </w:p>
        </w:tc>
      </w:tr>
      <w:tr w:rsidR="00253441" w:rsidRPr="008C48BC" w:rsidTr="009B7A57">
        <w:trPr>
          <w:trHeight w:val="698"/>
        </w:trPr>
        <w:tc>
          <w:tcPr>
            <w:tcW w:w="2119" w:type="dxa"/>
            <w:tcBorders>
              <w:left w:val="single" w:sz="4" w:space="0" w:color="000000"/>
              <w:right w:val="single" w:sz="4" w:space="0" w:color="000000"/>
            </w:tcBorders>
          </w:tcPr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9B7A57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Серуенге  дайындық</w:t>
            </w:r>
          </w:p>
        </w:tc>
        <w:tc>
          <w:tcPr>
            <w:tcW w:w="1334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253441" w:rsidRPr="009B7A57" w:rsidRDefault="00253441" w:rsidP="009B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>Серуенге  шығу. Балалардың өз-өзіне қызымет ету дағдыларын одан әрі дамыту (өз шкафтарынан киімдерін алып киінудің реттілігін сақтап, дұрыс киінуге және достарының киінуіне көмектесуге үйрету)</w:t>
            </w:r>
          </w:p>
        </w:tc>
      </w:tr>
      <w:tr w:rsidR="00253441" w:rsidRPr="008C48BC" w:rsidTr="009B7A57">
        <w:tc>
          <w:tcPr>
            <w:tcW w:w="2119" w:type="dxa"/>
          </w:tcPr>
          <w:p w:rsidR="00253441" w:rsidRPr="009B7A57" w:rsidRDefault="00253441" w:rsidP="009B7A5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B7A57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13344" w:type="dxa"/>
            <w:gridSpan w:val="5"/>
          </w:tcPr>
          <w:p w:rsidR="00253441" w:rsidRPr="009B7A57" w:rsidRDefault="00253441" w:rsidP="009B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Серуендеу  арқылы  балалардың табиғатқа деген сүйіспеншіліктерін  арттыру, еңбекке баулу, таза ауадағы ойындар арқылы  белсенділіктерін күшейту </w:t>
            </w:r>
          </w:p>
          <w:p w:rsidR="00253441" w:rsidRPr="009B7A57" w:rsidRDefault="00253441" w:rsidP="009B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реттілікпен киімдерін шешуін, реттілікпен шкафтарына салуын бақылау және достарына көмек көрсетуге баулу.</w:t>
            </w:r>
          </w:p>
        </w:tc>
      </w:tr>
      <w:tr w:rsidR="00253441" w:rsidRPr="008C48BC" w:rsidTr="009B7A57">
        <w:tc>
          <w:tcPr>
            <w:tcW w:w="2119" w:type="dxa"/>
          </w:tcPr>
          <w:p w:rsidR="00253441" w:rsidRPr="009B7A57" w:rsidRDefault="00253441" w:rsidP="009B7A57">
            <w:pPr>
              <w:spacing w:after="0" w:line="240" w:lineRule="auto"/>
              <w:ind w:left="34" w:right="-7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Балалардың  үйіне  қайтуы </w:t>
            </w:r>
          </w:p>
        </w:tc>
        <w:tc>
          <w:tcPr>
            <w:tcW w:w="13344" w:type="dxa"/>
            <w:gridSpan w:val="5"/>
          </w:tcPr>
          <w:p w:rsidR="00253441" w:rsidRPr="009B7A57" w:rsidRDefault="00253441" w:rsidP="009B7A57">
            <w:pPr>
              <w:spacing w:after="0" w:line="240" w:lineRule="auto"/>
              <w:ind w:left="147" w:right="283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9B7A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Балалардың жетістіктері туралы әңгімелесу, балалрды тәрбиелеу мен дамытуда ата-ана сұрақтарына жауап беру, кеңес беру </w:t>
            </w:r>
          </w:p>
        </w:tc>
      </w:tr>
    </w:tbl>
    <w:p w:rsidR="00253441" w:rsidRPr="00B51C1A" w:rsidRDefault="00253441" w:rsidP="00521387">
      <w:pPr>
        <w:rPr>
          <w:lang w:val="kk-KZ"/>
        </w:rPr>
      </w:pPr>
    </w:p>
    <w:p w:rsidR="00253441" w:rsidRPr="00B51C1A" w:rsidRDefault="00253441">
      <w:pPr>
        <w:rPr>
          <w:lang w:val="kk-KZ"/>
        </w:rPr>
      </w:pPr>
    </w:p>
    <w:sectPr w:rsidR="00253441" w:rsidRPr="00B51C1A" w:rsidSect="00BA1808">
      <w:pgSz w:w="16838" w:h="11906" w:orient="landscape"/>
      <w:pgMar w:top="73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6FD"/>
    <w:rsid w:val="000F3CB6"/>
    <w:rsid w:val="00102E75"/>
    <w:rsid w:val="00117A1F"/>
    <w:rsid w:val="00253441"/>
    <w:rsid w:val="00397198"/>
    <w:rsid w:val="00521387"/>
    <w:rsid w:val="00640C6E"/>
    <w:rsid w:val="0065486C"/>
    <w:rsid w:val="007F05EF"/>
    <w:rsid w:val="008C48BC"/>
    <w:rsid w:val="00974DEC"/>
    <w:rsid w:val="009816FD"/>
    <w:rsid w:val="009B7A57"/>
    <w:rsid w:val="00B51C1A"/>
    <w:rsid w:val="00BA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3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13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521387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21387"/>
    <w:rPr>
      <w:rFonts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3</Pages>
  <Words>925</Words>
  <Characters>5274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Гулмира</cp:lastModifiedBy>
  <cp:revision>4</cp:revision>
  <dcterms:created xsi:type="dcterms:W3CDTF">2022-09-17T12:56:00Z</dcterms:created>
  <dcterms:modified xsi:type="dcterms:W3CDTF">2022-09-27T18:28:00Z</dcterms:modified>
</cp:coreProperties>
</file>