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20" w:rsidRPr="0065486C" w:rsidRDefault="00812820" w:rsidP="00974DEC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4"/>
          <w:szCs w:val="24"/>
          <w:lang w:val="kk-KZ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Циклограмма </w:t>
      </w:r>
    </w:p>
    <w:p w:rsidR="00812820" w:rsidRPr="0065486C" w:rsidRDefault="00812820" w:rsidP="00974DEC">
      <w:pPr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</w:pPr>
      <w:r w:rsidRPr="00397198"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 xml:space="preserve"> (1</w:t>
      </w:r>
      <w:r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>2-16 қыркүйек, 2022</w:t>
      </w:r>
      <w:r w:rsidRPr="00397198"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 xml:space="preserve"> жыл)</w:t>
      </w:r>
      <w:r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 xml:space="preserve"> </w:t>
      </w:r>
    </w:p>
    <w:p w:rsidR="00812820" w:rsidRDefault="00812820" w:rsidP="00974DEC">
      <w:pPr>
        <w:spacing w:after="0" w:line="240" w:lineRule="auto"/>
        <w:ind w:left="-567" w:right="283" w:firstLine="567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397198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Мектепалды даярлық 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сыныбы</w:t>
      </w:r>
    </w:p>
    <w:p w:rsidR="00812820" w:rsidRPr="00974DEC" w:rsidRDefault="00812820">
      <w:pPr>
        <w:rPr>
          <w:b/>
        </w:rPr>
      </w:pPr>
      <w:r w:rsidRPr="00974DEC">
        <w:rPr>
          <w:b/>
        </w:rPr>
        <w:t>Тексер</w:t>
      </w:r>
      <w:r w:rsidRPr="00974DEC">
        <w:rPr>
          <w:b/>
          <w:lang w:val="kk-KZ"/>
        </w:rPr>
        <w:t>ілді:</w:t>
      </w:r>
      <w:r w:rsidRPr="00974DEC">
        <w:rPr>
          <w:b/>
        </w:rPr>
        <w:t>______________</w:t>
      </w:r>
    </w:p>
    <w:tbl>
      <w:tblPr>
        <w:tblW w:w="15463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1"/>
        <w:gridCol w:w="2676"/>
        <w:gridCol w:w="2718"/>
        <w:gridCol w:w="2752"/>
        <w:gridCol w:w="2676"/>
        <w:gridCol w:w="2510"/>
      </w:tblGrid>
      <w:tr w:rsidR="00812820" w:rsidRPr="00343F92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Күн тәртібі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 xml:space="preserve">Дүйсенбі 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12.09.2022</w:t>
            </w: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Сейсенбі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 xml:space="preserve">13.09.2022 </w:t>
            </w: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Сәрсенбі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 xml:space="preserve">14.09.2022 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Бейсенбі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15.09.2022</w:t>
            </w: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Жұма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16.09.2022</w:t>
            </w:r>
          </w:p>
        </w:tc>
      </w:tr>
      <w:tr w:rsidR="00812820" w:rsidRPr="00343F92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1.Балаларды қабылдау.Ата-аналармен әңгімелесу.Кеңес беру.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Ата-аналарға кеңес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Сұрақтарға    жауап беру</w:t>
            </w: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Сұрақ-жауап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Сұрақ -жауап</w:t>
            </w: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Сұрақ -жауап</w:t>
            </w:r>
          </w:p>
        </w:tc>
      </w:tr>
      <w:tr w:rsidR="00812820" w:rsidRPr="001B3A14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Баланың дербес әрекеті.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Үстел үсті ойыны.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Баяу қимылды ойындар.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Бейнетаспа,кітаптар көру.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343F92">
              <w:rPr>
                <w:rFonts w:ascii="Times New Roman" w:hAnsi="Times New Roman"/>
                <w:color w:val="FF0000"/>
                <w:lang w:val="kk-KZ"/>
              </w:rPr>
              <w:t>Құрлымдалған ойын:</w:t>
            </w:r>
          </w:p>
          <w:p w:rsidR="00812820" w:rsidRPr="00343F92" w:rsidRDefault="00812820" w:rsidP="00343F92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Дидактикалық ойын.</w:t>
            </w:r>
            <w:r w:rsidRPr="00343F92">
              <w:rPr>
                <w:rFonts w:ascii="Times New Roman" w:hAnsi="Times New Roman"/>
                <w:lang w:val="kk-KZ"/>
              </w:rPr>
              <w:t> </w:t>
            </w:r>
          </w:p>
          <w:p w:rsidR="00812820" w:rsidRPr="00343F92" w:rsidRDefault="00812820" w:rsidP="00343F92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«Торғайлар мен автокөлік»</w:t>
            </w:r>
            <w:r w:rsidRPr="00343F92">
              <w:rPr>
                <w:rFonts w:ascii="Times New Roman" w:hAnsi="Times New Roman"/>
                <w:lang w:val="kk-KZ"/>
              </w:rPr>
              <w:t> </w:t>
            </w:r>
          </w:p>
          <w:p w:rsidR="00812820" w:rsidRPr="00343F92" w:rsidRDefault="00812820" w:rsidP="00343F92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Мақсаты:Балалар дұрыс дыбыстай алады. Ауызша берілген белгіге әрекет етеді.</w:t>
            </w:r>
          </w:p>
          <w:p w:rsidR="00812820" w:rsidRPr="00343F92" w:rsidRDefault="00812820" w:rsidP="00343F92">
            <w:pPr>
              <w:tabs>
                <w:tab w:val="left" w:pos="148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343F92">
              <w:rPr>
                <w:rFonts w:ascii="Times New Roman" w:hAnsi="Times New Roman"/>
                <w:color w:val="FF0000"/>
                <w:lang w:val="kk-KZ"/>
              </w:rPr>
              <w:t>Педагогтың жетекшілігімен жүргізілетін ойын: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Дидактикалық ойын.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«Осылай бола ма?»</w:t>
            </w:r>
            <w:r w:rsidRPr="00343F92">
              <w:rPr>
                <w:rFonts w:ascii="Times New Roman" w:hAnsi="Times New Roman"/>
                <w:lang w:val="kk-KZ"/>
              </w:rPr>
              <w:t> </w:t>
            </w:r>
            <w:r w:rsidRPr="00343F92">
              <w:rPr>
                <w:rFonts w:ascii="Times New Roman" w:hAnsi="Times New Roman"/>
                <w:lang w:val="kk-KZ"/>
              </w:rPr>
              <w:br/>
              <w:t xml:space="preserve">Мақсаты:Логикалық ойлау қабілеттері дамиды, айнымалы пікірді байқай алады. </w:t>
            </w:r>
            <w:r w:rsidRPr="00343F92">
              <w:rPr>
                <w:rFonts w:ascii="Times New Roman" w:hAnsi="Times New Roman"/>
                <w:lang w:val="kk-KZ"/>
              </w:rPr>
              <w:br/>
            </w: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343F92">
              <w:rPr>
                <w:rFonts w:ascii="Times New Roman" w:hAnsi="Times New Roman"/>
                <w:color w:val="FF0000"/>
                <w:lang w:val="kk-KZ"/>
              </w:rPr>
              <w:t>Педагогтың жетекшілігімен жүргізілетін ойын: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Дидактикалық ойын.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«Күлше нан» (каравай)</w:t>
            </w:r>
            <w:r w:rsidRPr="00343F92">
              <w:rPr>
                <w:rFonts w:ascii="Times New Roman" w:hAnsi="Times New Roman"/>
                <w:lang w:val="kk-KZ"/>
              </w:rPr>
              <w:t> </w:t>
            </w:r>
            <w:r w:rsidRPr="00343F92">
              <w:rPr>
                <w:rFonts w:ascii="Times New Roman" w:hAnsi="Times New Roman"/>
                <w:lang w:val="kk-KZ"/>
              </w:rPr>
              <w:br/>
              <w:t>Мақсаты: Мәтіннің мазмұнымен сәйкестендіріп қимыл жасайды.Заттардың түрлі көлемі жайлы түсінеді. Ссөйлеу және қимыл белсендігі дамиды. 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iCs/>
                <w:lang w:val="kk-KZ"/>
              </w:rPr>
              <w:t>(орыс халқының ұлттық ойыны)</w:t>
            </w:r>
            <w:r w:rsidRPr="00343F92">
              <w:rPr>
                <w:rFonts w:ascii="Times New Roman" w:hAnsi="Times New Roman"/>
                <w:lang w:val="kk-KZ"/>
              </w:rPr>
              <w:t> </w:t>
            </w:r>
            <w:r w:rsidRPr="00343F92">
              <w:rPr>
                <w:rFonts w:ascii="Times New Roman" w:hAnsi="Times New Roman"/>
                <w:lang w:val="kk-KZ"/>
              </w:rPr>
              <w:br/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343F92">
              <w:rPr>
                <w:rFonts w:ascii="Times New Roman" w:hAnsi="Times New Roman"/>
                <w:color w:val="FF0000"/>
                <w:lang w:val="kk-KZ"/>
              </w:rPr>
              <w:t>Құрлымдалған ойын: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Дидактикалық ойын.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«Кезқұйрық»</w:t>
            </w:r>
            <w:r w:rsidRPr="00343F92">
              <w:rPr>
                <w:rFonts w:ascii="Times New Roman" w:hAnsi="Times New Roman"/>
                <w:lang w:val="kk-KZ"/>
              </w:rPr>
              <w:t> </w:t>
            </w:r>
            <w:r w:rsidRPr="00343F92">
              <w:rPr>
                <w:rFonts w:ascii="Times New Roman" w:hAnsi="Times New Roman"/>
                <w:lang w:val="kk-KZ"/>
              </w:rPr>
              <w:br/>
              <w:t>Мақсаты: Балалар диалог арқылы сөйлесуге жаттықады, ауызша белгіге жылдам әрекет етеді. </w:t>
            </w:r>
            <w:r w:rsidRPr="00343F92">
              <w:rPr>
                <w:rFonts w:ascii="Times New Roman" w:hAnsi="Times New Roman"/>
                <w:lang w:val="kk-KZ"/>
              </w:rPr>
              <w:br/>
            </w: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  <w:r w:rsidRPr="00343F92">
              <w:rPr>
                <w:rFonts w:ascii="Times New Roman" w:hAnsi="Times New Roman"/>
                <w:color w:val="FF0000"/>
                <w:lang w:val="kk-KZ"/>
              </w:rPr>
              <w:t>Педагогтың жетекшілігімен жүргізілетін ойын: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Дидактикалық ойын: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«Әткеншек</w:t>
            </w:r>
            <w:r w:rsidRPr="00343F92">
              <w:rPr>
                <w:rFonts w:ascii="Times New Roman" w:hAnsi="Times New Roman"/>
                <w:lang w:val="kk-KZ"/>
              </w:rPr>
              <w:t>»</w:t>
            </w:r>
            <w:r w:rsidRPr="00343F92">
              <w:rPr>
                <w:rFonts w:ascii="Times New Roman" w:hAnsi="Times New Roman"/>
                <w:lang w:val="kk-KZ"/>
              </w:rPr>
              <w:br/>
              <w:t>Мақсаты: Балалар жылдам әрі асықпай сөйлейді, өлең жолдарының мазмұнына сәйкестендіріп қимылдар жасайды. </w:t>
            </w:r>
            <w:r w:rsidRPr="00343F92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12820" w:rsidRPr="00343F92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Таңертеңгі жаттығу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«Қарлығаш болып ұш»</w:t>
            </w: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«Тербеледі ағаштар » </w:t>
            </w: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Ақ көбелек биі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Құстар мен мысық</w:t>
            </w: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Балапандар биі</w:t>
            </w:r>
          </w:p>
        </w:tc>
      </w:tr>
      <w:tr w:rsidR="00812820" w:rsidRPr="001B3A14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1-ші ұйымдастырылған іс –әркет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1. Сөйлеуді дамыту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Жомарт күз</w:t>
            </w:r>
            <w:r w:rsidRPr="00343F92">
              <w:rPr>
                <w:rFonts w:ascii="Times New Roman" w:hAnsi="Times New Roman"/>
                <w:lang w:val="kk-KZ"/>
              </w:rPr>
              <w:t>.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Сұрақтарға толық жауап беруге дағдыландыру арқылы ауызекі сөйлеулерін дамыту;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1.Сауат ашу негіздері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Жабайы жануарлар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Жабайы жануарлар туралы түсініктерін кеңейту.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Жан-жануарларды қорғауға,оларға қамқор болуға тәрбиелеу.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 xml:space="preserve">1. Көркем әдебиет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Қайырымды қоян (ертегі)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 Ертегіні балаларға түсіндіре отырып,қайырымдылыққа,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адалдыққа,мейірімділікке тәрбиелеу.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1. Сөйлеуді  дамыту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Көкөністер мен жемістер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Балаларды әңгімені жалғастырып айтуға үйрету;мазмұнды жалғастыру арқылы ой-қиялдарын дамыту.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1. Көркем әдебиет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Алма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(Е.Сүтеев)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Балаларды бір-бірін сыйлауға,тату болуға,қолындағы барын бөлісуге,жемістерді күтіп-баптауға,қамқор болуға тәрбиелеу.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812820" w:rsidRPr="001B3A14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2-ші ұйымдастырылған іс- әрекет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Заттардың кеңістікте орналасуы.</w:t>
            </w:r>
            <w:r w:rsidRPr="00343F92">
              <w:rPr>
                <w:rFonts w:ascii="Times New Roman" w:hAnsi="Times New Roman"/>
                <w:lang w:val="kk-KZ"/>
              </w:rPr>
              <w:t xml:space="preserve"> Кеңістіктік түсініктерді дамыту;заттың орналасқан жерін анықтау және сөзбен сипаттау іскерлігін қалыптастыру.  </w:t>
            </w: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2.</w:t>
            </w: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  <w:r w:rsidRPr="00343F92">
              <w:rPr>
                <w:rFonts w:ascii="Times New Roman" w:hAnsi="Times New Roman"/>
                <w:b/>
                <w:bCs/>
                <w:lang w:val="kk-KZ"/>
              </w:rPr>
              <w:t>Қоршаған ортамен танысу.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Табиғатта не өзгерді?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Күзде табиғатта болатын маусымдық өзгерістерді бақылап,бір-бірінен ажырату және атауларын атап көрсетуге;себеп-салдар байланысын анықтауға үйрету.Тәжірибелік-тәжіриеалдық жұмысқа деген қызығушылығын ояту,бақылау нәтиелерін салыстыру,талдау,және қорытынды жасау қабілеттерін шыңдау.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2. Сауат ашу негіздері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Сөйлеммен танысайық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Сөз,дыбыс туралы түсінік беру.Сөздің дыбыстан құралатынын,дыбыстың дауысты,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дауыссыз болып бөлінетіні жөнінде мағлұмат беру.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2.Математика негіздері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Қозғалыс бағыты.жазықты бағдарлау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Қозғалыс бағыты туралы түсінікті қалыптастыру;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жазықтықта бағдарлау,қозғалыс бағыты көрсеткіштерінің көмегімен графикалық бейнелер құрастыру және оларды оқу іскерлігін дамыту.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2. Сауат ашу негіздері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Сөйлеммен танысайық.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Сөз,дыбыс туралы түсінік беру.Сөздің дыбыстан құралатынын,дыбыстың дауысты,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дауыссыз болып бөлінетіні жөнінде мағлұмат беру.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12820" w:rsidRPr="001B3A14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3-ші ұйымдастырылған іс- әрекет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3.Музыка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Көңілді ырғақтар.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3.</w:t>
            </w:r>
            <w:r w:rsidRPr="00343F92">
              <w:rPr>
                <w:rFonts w:ascii="Times New Roman" w:hAnsi="Times New Roman"/>
                <w:b/>
                <w:bCs/>
                <w:lang w:val="kk-KZ"/>
              </w:rPr>
              <w:t xml:space="preserve"> Қазақтілі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Мектеп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Мектеп туралы түсінік беру.Ой-қиялын дамыту,сөздік қорын байыту,байланыстырып сөйлеуге дағдыландыру.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3. Математика негіздері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Сол жақтан-оң жақтан.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Өзіне және алынған нысандарға қатысты сол жақ-оң жақ кеңістіктік қатынастарын қалыптастыру;оң қол мен сол қолды ажырату іскерлігін дамыту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3.</w:t>
            </w: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  <w:r w:rsidRPr="00343F92">
              <w:rPr>
                <w:rFonts w:ascii="Times New Roman" w:hAnsi="Times New Roman"/>
                <w:b/>
                <w:bCs/>
                <w:lang w:val="kk-KZ"/>
              </w:rPr>
              <w:t xml:space="preserve">Музыка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Көңілді ырғақтар.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Әннің сипатын қабылдау,дауысын дұрыс келтіріп орындау.Шығармалардың эмоциялық мазмұнын,олардың сипатын,көңіл күйін ажырату.Музыка сипатына сәйкес ойын әркеттерін орындау,музыкалық тіркестерге сәйкес қозғалыстарды өзгерту.Көңілді әуенге қызығушылықтарын ояту.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3.Қоршаған ортамен танысу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Нан қайдан келеді?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Балалардың нанның дастарханға келу жолы туралы түсініктерін жетілдіру.Танымдық-ізденістік жұмыстарға талпынысын күшейту.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12820" w:rsidRPr="00343F92" w:rsidTr="00343F92">
        <w:trPr>
          <w:trHeight w:val="3859"/>
        </w:trPr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4-ші ұйымдастырылған іс- әрекет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Күлкі сыйла.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Бала ағзасын төзімді,мықты болуға шынықтыру,омыртқаның қисайып кету қаупінің алдын алу.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4. Құрастыру,сурет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салу,мүсіндеу,жапсыру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Күзгі жапырақтар.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Маусымдық өзгерістер туралы білімін кеңейту; кепкен жапырақтардың пішініне сәйкес әртүрлі ұсақ заттар дайындау,шығармашылық қабілеттерін дамыту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4. Дене шынықтыру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Мен ойнағанды жақсы көремін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Кеңістікті бағдарлай білу шеберліктерін дамыту,қозғаушы есте сақтау қабілеттерін дамы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 xml:space="preserve">4. Қазақтілі 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Біздің үй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Танымын кеңейту,тілін дамыту.Грамматикалық тұлғада жүйелі сөйлерде,сөйлемді толық анық айтуға,өз ойын жеткізе білуге үйрету.</w:t>
            </w:r>
          </w:p>
          <w:p w:rsidR="00812820" w:rsidRPr="00343F92" w:rsidRDefault="00812820" w:rsidP="00343F9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4.Дене шынықтыру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b/>
                <w:bCs/>
                <w:lang w:val="kk-KZ"/>
              </w:rPr>
              <w:t>Біз күшті және ержүрекпіз.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Салауатты өмір салтын сақтауға баулу.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ту.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</w:t>
            </w:r>
          </w:p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12820" w:rsidRPr="001B3A14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43F9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Баланың жеке даму картасына сәйкес  жеке жұмыс</w:t>
            </w:r>
          </w:p>
        </w:tc>
        <w:tc>
          <w:tcPr>
            <w:tcW w:w="2676" w:type="dxa"/>
          </w:tcPr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Жасұланқызы Ясмина</w:t>
            </w:r>
          </w:p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43F9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Ертегідегі </w:t>
            </w:r>
            <w:r w:rsidRPr="00343F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 мен сөздерді айтуға  үйрету.</w:t>
            </w:r>
          </w:p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8" w:type="dxa"/>
          </w:tcPr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Өмірзақ Мейрамбек</w:t>
            </w:r>
          </w:p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F92">
              <w:rPr>
                <w:rFonts w:ascii="Times New Roman" w:hAnsi="Times New Roman"/>
                <w:sz w:val="24"/>
                <w:szCs w:val="24"/>
                <w:lang w:val="kk-KZ"/>
              </w:rPr>
              <w:t>Қарындашты дұрыс ұстай алуды  үйрету. (үш саусақпен)</w:t>
            </w:r>
          </w:p>
        </w:tc>
        <w:tc>
          <w:tcPr>
            <w:tcW w:w="2752" w:type="dxa"/>
          </w:tcPr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343F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лепберген Нұртілек</w:t>
            </w:r>
          </w:p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43F9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Ертегідегі </w:t>
            </w:r>
            <w:r w:rsidRPr="00343F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 мен сөздерді айтуға  үйрету.</w:t>
            </w:r>
          </w:p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6" w:type="dxa"/>
          </w:tcPr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Жалгасбаев Али</w:t>
            </w:r>
          </w:p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F92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материалдарынан және ірі конструктор бөлшектерінен (үстел,орындық,) құрастыруға  үйрету</w:t>
            </w:r>
          </w:p>
        </w:tc>
        <w:tc>
          <w:tcPr>
            <w:tcW w:w="2510" w:type="dxa"/>
          </w:tcPr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Рысжан Мадина</w:t>
            </w:r>
          </w:p>
          <w:p w:rsidR="00812820" w:rsidRPr="00343F92" w:rsidRDefault="00812820" w:rsidP="00CB4D5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Ертегідегі </w:t>
            </w:r>
            <w:r w:rsidRPr="00343F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 мен сөздерді айтуға  үйрету</w:t>
            </w:r>
          </w:p>
        </w:tc>
      </w:tr>
      <w:tr w:rsidR="00812820" w:rsidRPr="001B3A14" w:rsidTr="00343F92">
        <w:trPr>
          <w:trHeight w:val="698"/>
        </w:trPr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343F92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Серуенге  дайындық</w:t>
            </w:r>
          </w:p>
        </w:tc>
        <w:tc>
          <w:tcPr>
            <w:tcW w:w="1333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12820" w:rsidRPr="00343F92" w:rsidRDefault="00812820" w:rsidP="0034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sz w:val="24"/>
                <w:szCs w:val="24"/>
                <w:lang w:val="kk-KZ"/>
              </w:rPr>
              <w:t>Серуенге  шығу. Балалардың өз-өзіне қызымет ету дағдыларын одан әрі дамыту (өз шкафтарынан киімдерін алып киінудің реттілігін сақтап, дұрыс киінуге және достарының киінуіне көмектесуге үйрету)</w:t>
            </w:r>
          </w:p>
        </w:tc>
      </w:tr>
      <w:tr w:rsidR="00812820" w:rsidRPr="001B3A14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43F92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3332" w:type="dxa"/>
            <w:gridSpan w:val="5"/>
          </w:tcPr>
          <w:p w:rsidR="00812820" w:rsidRPr="00343F92" w:rsidRDefault="00812820" w:rsidP="0034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Серуендеу  арқылы  балалардың табиғатқа деген сүйіспеншіліктерін  арттыру, еңбекке баулу, таза ауадағы ойындар арқылы  белсенділіктерін күшейту </w:t>
            </w:r>
          </w:p>
          <w:p w:rsidR="00812820" w:rsidRPr="00343F92" w:rsidRDefault="00812820" w:rsidP="0034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3F9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реттілікпен киімдерін шешуін, реттілікпен шкафтарына салуын бақылау және достарына көмек көрсетуге баулу.</w:t>
            </w:r>
          </w:p>
        </w:tc>
      </w:tr>
      <w:tr w:rsidR="00812820" w:rsidRPr="00343F92" w:rsidTr="00343F92">
        <w:tc>
          <w:tcPr>
            <w:tcW w:w="2131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Музыкалық би ырғағымен балаларды үйге шығарып салу.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«Мен оқушы баламын» ән айту</w:t>
            </w:r>
          </w:p>
        </w:tc>
        <w:tc>
          <w:tcPr>
            <w:tcW w:w="2718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43F92">
              <w:rPr>
                <w:rFonts w:ascii="Times New Roman" w:hAnsi="Times New Roman"/>
                <w:lang w:val="kk-KZ"/>
              </w:rPr>
              <w:t>«Мен оқушы баламын»</w:t>
            </w:r>
          </w:p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</w:rPr>
            </w:pPr>
            <w:r w:rsidRPr="00343F92">
              <w:rPr>
                <w:rFonts w:ascii="Times New Roman" w:hAnsi="Times New Roman"/>
                <w:lang w:val="kk-KZ"/>
              </w:rPr>
              <w:t xml:space="preserve"> ән айту</w:t>
            </w:r>
          </w:p>
        </w:tc>
        <w:tc>
          <w:tcPr>
            <w:tcW w:w="2752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</w:rPr>
            </w:pPr>
            <w:r w:rsidRPr="00343F92">
              <w:rPr>
                <w:rFonts w:ascii="Times New Roman" w:hAnsi="Times New Roman"/>
                <w:lang w:val="kk-KZ"/>
              </w:rPr>
              <w:t>«Мен оқушы баламын» ән айту</w:t>
            </w:r>
          </w:p>
        </w:tc>
        <w:tc>
          <w:tcPr>
            <w:tcW w:w="2676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</w:rPr>
            </w:pPr>
            <w:r w:rsidRPr="00343F92">
              <w:rPr>
                <w:rFonts w:ascii="Times New Roman" w:hAnsi="Times New Roman"/>
                <w:lang w:val="kk-KZ"/>
              </w:rPr>
              <w:t>«Мен оқушы баламын» ән айту</w:t>
            </w:r>
          </w:p>
        </w:tc>
        <w:tc>
          <w:tcPr>
            <w:tcW w:w="2510" w:type="dxa"/>
          </w:tcPr>
          <w:p w:rsidR="00812820" w:rsidRPr="00343F92" w:rsidRDefault="00812820" w:rsidP="00343F92">
            <w:pPr>
              <w:spacing w:after="0" w:line="240" w:lineRule="auto"/>
              <w:rPr>
                <w:rFonts w:ascii="Times New Roman" w:hAnsi="Times New Roman"/>
              </w:rPr>
            </w:pPr>
            <w:r w:rsidRPr="00343F92">
              <w:rPr>
                <w:rFonts w:ascii="Times New Roman" w:hAnsi="Times New Roman"/>
                <w:lang w:val="kk-KZ"/>
              </w:rPr>
              <w:t>«Мен оқушы баламын» ән айту</w:t>
            </w:r>
          </w:p>
        </w:tc>
      </w:tr>
    </w:tbl>
    <w:p w:rsidR="00812820" w:rsidRDefault="00812820"/>
    <w:sectPr w:rsidR="00812820" w:rsidSect="00974DE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391"/>
    <w:rsid w:val="001B3A14"/>
    <w:rsid w:val="00343F92"/>
    <w:rsid w:val="00397198"/>
    <w:rsid w:val="004949D9"/>
    <w:rsid w:val="004D3391"/>
    <w:rsid w:val="005E13DB"/>
    <w:rsid w:val="0062728D"/>
    <w:rsid w:val="0065486C"/>
    <w:rsid w:val="00812820"/>
    <w:rsid w:val="00821E3E"/>
    <w:rsid w:val="00974DEC"/>
    <w:rsid w:val="00CB4D52"/>
    <w:rsid w:val="00D1688A"/>
    <w:rsid w:val="00D2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4D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974DEC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74DEC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929</Words>
  <Characters>5300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Гулмира</cp:lastModifiedBy>
  <cp:revision>6</cp:revision>
  <dcterms:created xsi:type="dcterms:W3CDTF">2022-09-11T04:50:00Z</dcterms:created>
  <dcterms:modified xsi:type="dcterms:W3CDTF">2022-09-27T18:26:00Z</dcterms:modified>
</cp:coreProperties>
</file>