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3F" w:rsidRPr="00801137" w:rsidRDefault="00AD723F" w:rsidP="00457B9F">
      <w:pPr>
        <w:spacing w:after="0" w:line="240" w:lineRule="auto"/>
        <w:ind w:left="-567" w:right="283" w:firstLine="567"/>
        <w:jc w:val="center"/>
        <w:rPr>
          <w:rFonts w:ascii="Times New Roman" w:hAnsi="Times New Roman"/>
          <w:lang w:val="kk-KZ"/>
        </w:rPr>
      </w:pPr>
      <w:r w:rsidRPr="00801137">
        <w:rPr>
          <w:rFonts w:ascii="Times New Roman" w:hAnsi="Times New Roman"/>
          <w:b/>
          <w:lang w:val="kk-KZ"/>
        </w:rPr>
        <w:t xml:space="preserve">Циклограмма </w:t>
      </w:r>
    </w:p>
    <w:p w:rsidR="00AD723F" w:rsidRPr="00801137" w:rsidRDefault="00AD723F" w:rsidP="00457B9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lang w:val="kk-KZ" w:eastAsia="ru-RU"/>
        </w:rPr>
      </w:pPr>
      <w:r>
        <w:rPr>
          <w:rFonts w:ascii="Times New Roman" w:hAnsi="Times New Roman"/>
          <w:b/>
          <w:bCs/>
          <w:iCs/>
          <w:lang w:val="kk-KZ" w:eastAsia="ru-RU"/>
        </w:rPr>
        <w:t xml:space="preserve">1 апта ( </w:t>
      </w:r>
      <w:r>
        <w:rPr>
          <w:rFonts w:ascii="Times New Roman" w:hAnsi="Times New Roman"/>
          <w:b/>
          <w:bCs/>
          <w:iCs/>
          <w:lang w:eastAsia="ru-RU"/>
        </w:rPr>
        <w:t>5</w:t>
      </w:r>
      <w:r>
        <w:rPr>
          <w:rFonts w:ascii="Times New Roman" w:hAnsi="Times New Roman"/>
          <w:b/>
          <w:bCs/>
          <w:iCs/>
          <w:lang w:val="kk-KZ" w:eastAsia="ru-RU"/>
        </w:rPr>
        <w:t>- 9</w:t>
      </w:r>
      <w:r>
        <w:rPr>
          <w:rFonts w:ascii="Times New Roman" w:hAnsi="Times New Roman"/>
          <w:b/>
          <w:bCs/>
          <w:iCs/>
          <w:lang w:val="en-US" w:eastAsia="ru-RU"/>
        </w:rPr>
        <w:t xml:space="preserve"> </w:t>
      </w:r>
      <w:r>
        <w:rPr>
          <w:rFonts w:ascii="Times New Roman" w:hAnsi="Times New Roman"/>
          <w:b/>
          <w:bCs/>
          <w:iCs/>
          <w:lang w:val="kk-KZ" w:eastAsia="ru-RU"/>
        </w:rPr>
        <w:t>желтоқсан</w:t>
      </w:r>
      <w:r w:rsidRPr="00801137">
        <w:rPr>
          <w:rFonts w:ascii="Times New Roman" w:hAnsi="Times New Roman"/>
          <w:b/>
          <w:bCs/>
          <w:iCs/>
          <w:lang w:val="kk-KZ" w:eastAsia="ru-RU"/>
        </w:rPr>
        <w:t xml:space="preserve">2022 жыл) </w:t>
      </w:r>
    </w:p>
    <w:p w:rsidR="00AD723F" w:rsidRPr="00801137" w:rsidRDefault="00AD723F" w:rsidP="00457B9F">
      <w:pPr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bCs/>
          <w:lang w:val="kk-KZ" w:eastAsia="ru-RU"/>
        </w:rPr>
      </w:pPr>
      <w:r w:rsidRPr="00801137">
        <w:rPr>
          <w:rFonts w:ascii="Times New Roman" w:hAnsi="Times New Roman"/>
          <w:b/>
          <w:bCs/>
          <w:lang w:val="kk-KZ" w:eastAsia="ru-RU"/>
        </w:rPr>
        <w:t>Мектепалды даярлық сыныбы</w:t>
      </w:r>
    </w:p>
    <w:p w:rsidR="00AD723F" w:rsidRPr="00801137" w:rsidRDefault="00AD723F" w:rsidP="00457B9F">
      <w:pPr>
        <w:rPr>
          <w:rFonts w:ascii="Times New Roman" w:hAnsi="Times New Roman"/>
          <w:b/>
        </w:rPr>
      </w:pPr>
      <w:r w:rsidRPr="00801137">
        <w:rPr>
          <w:rFonts w:ascii="Times New Roman" w:hAnsi="Times New Roman"/>
          <w:b/>
        </w:rPr>
        <w:t>Тексер</w:t>
      </w:r>
      <w:r w:rsidRPr="00801137">
        <w:rPr>
          <w:rFonts w:ascii="Times New Roman" w:hAnsi="Times New Roman"/>
          <w:b/>
          <w:lang w:val="kk-KZ"/>
        </w:rPr>
        <w:t>ілді:</w:t>
      </w:r>
      <w:r w:rsidRPr="00801137">
        <w:rPr>
          <w:rFonts w:ascii="Times New Roman" w:hAnsi="Times New Roman"/>
          <w:b/>
        </w:rPr>
        <w:t>______________</w:t>
      </w:r>
    </w:p>
    <w:tbl>
      <w:tblPr>
        <w:tblW w:w="15864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92"/>
        <w:gridCol w:w="2516"/>
        <w:gridCol w:w="2268"/>
        <w:gridCol w:w="3118"/>
        <w:gridCol w:w="2835"/>
        <w:gridCol w:w="2835"/>
      </w:tblGrid>
      <w:tr w:rsidR="00AD723F" w:rsidRPr="00E870A2" w:rsidTr="00E870A2">
        <w:trPr>
          <w:trHeight w:val="148"/>
        </w:trPr>
        <w:tc>
          <w:tcPr>
            <w:tcW w:w="2292" w:type="dxa"/>
          </w:tcPr>
          <w:p w:rsidR="00AD723F" w:rsidRPr="00E870A2" w:rsidRDefault="00AD723F" w:rsidP="00E870A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Күн тәртібі</w:t>
            </w:r>
          </w:p>
        </w:tc>
        <w:tc>
          <w:tcPr>
            <w:tcW w:w="2516" w:type="dxa"/>
          </w:tcPr>
          <w:p w:rsidR="00AD723F" w:rsidRPr="00E870A2" w:rsidRDefault="00AD723F" w:rsidP="00E870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lang w:val="kk-KZ"/>
              </w:rPr>
              <w:t xml:space="preserve">Дүйсенбі </w:t>
            </w:r>
          </w:p>
          <w:p w:rsidR="00AD723F" w:rsidRPr="00E870A2" w:rsidRDefault="00AD723F" w:rsidP="00E870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</w:rPr>
              <w:t>05</w:t>
            </w:r>
            <w:r w:rsidRPr="00E870A2">
              <w:rPr>
                <w:rFonts w:ascii="Times New Roman" w:hAnsi="Times New Roman"/>
                <w:b/>
                <w:bCs/>
                <w:lang w:val="kk-KZ"/>
              </w:rPr>
              <w:t>.12.2022</w:t>
            </w:r>
          </w:p>
        </w:tc>
        <w:tc>
          <w:tcPr>
            <w:tcW w:w="2268" w:type="dxa"/>
          </w:tcPr>
          <w:p w:rsidR="00AD723F" w:rsidRPr="00E870A2" w:rsidRDefault="00AD723F" w:rsidP="00E870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lang w:val="kk-KZ"/>
              </w:rPr>
              <w:t>Сейсенбі</w:t>
            </w:r>
          </w:p>
          <w:p w:rsidR="00AD723F" w:rsidRPr="00E870A2" w:rsidRDefault="00AD723F" w:rsidP="00E870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lang w:val="kk-KZ"/>
              </w:rPr>
              <w:t xml:space="preserve">06.12.2022 </w:t>
            </w:r>
          </w:p>
        </w:tc>
        <w:tc>
          <w:tcPr>
            <w:tcW w:w="3118" w:type="dxa"/>
          </w:tcPr>
          <w:p w:rsidR="00AD723F" w:rsidRPr="00E870A2" w:rsidRDefault="00AD723F" w:rsidP="00E870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lang w:val="kk-KZ"/>
              </w:rPr>
              <w:t>Сәрсенбі</w:t>
            </w:r>
          </w:p>
          <w:p w:rsidR="00AD723F" w:rsidRPr="00E870A2" w:rsidRDefault="00AD723F" w:rsidP="00E870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lang w:val="kk-KZ"/>
              </w:rPr>
              <w:t xml:space="preserve">07.12.2022 </w:t>
            </w:r>
          </w:p>
        </w:tc>
        <w:tc>
          <w:tcPr>
            <w:tcW w:w="2835" w:type="dxa"/>
          </w:tcPr>
          <w:p w:rsidR="00AD723F" w:rsidRPr="00E870A2" w:rsidRDefault="00AD723F" w:rsidP="00E870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lang w:val="kk-KZ"/>
              </w:rPr>
              <w:t>Бейсенбі</w:t>
            </w:r>
          </w:p>
          <w:p w:rsidR="00AD723F" w:rsidRPr="00E870A2" w:rsidRDefault="00AD723F" w:rsidP="00E870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lang w:val="kk-KZ"/>
              </w:rPr>
              <w:t>08.12.2022</w:t>
            </w:r>
          </w:p>
        </w:tc>
        <w:tc>
          <w:tcPr>
            <w:tcW w:w="2835" w:type="dxa"/>
          </w:tcPr>
          <w:p w:rsidR="00AD723F" w:rsidRPr="00E870A2" w:rsidRDefault="00AD723F" w:rsidP="00E870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lang w:val="kk-KZ"/>
              </w:rPr>
              <w:t>Жұма</w:t>
            </w:r>
          </w:p>
          <w:p w:rsidR="00AD723F" w:rsidRPr="00E870A2" w:rsidRDefault="00AD723F" w:rsidP="00E870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lang w:val="kk-KZ"/>
              </w:rPr>
              <w:t>09.12.2022</w:t>
            </w:r>
          </w:p>
        </w:tc>
      </w:tr>
      <w:tr w:rsidR="00AD723F" w:rsidRPr="00E870A2" w:rsidTr="00E870A2">
        <w:trPr>
          <w:trHeight w:val="148"/>
        </w:trPr>
        <w:tc>
          <w:tcPr>
            <w:tcW w:w="2292" w:type="dxa"/>
          </w:tcPr>
          <w:p w:rsidR="00AD723F" w:rsidRPr="00E870A2" w:rsidRDefault="00AD723F" w:rsidP="00E870A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1.Балаларды қабылдау.Ата-аналармен әңгімелесу.Кеңес беру.</w:t>
            </w:r>
          </w:p>
        </w:tc>
        <w:tc>
          <w:tcPr>
            <w:tcW w:w="2516" w:type="dxa"/>
          </w:tcPr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Ата-аналарға кеңес</w:t>
            </w:r>
          </w:p>
          <w:p w:rsidR="00AD723F" w:rsidRPr="00E870A2" w:rsidRDefault="00AD723F" w:rsidP="00E870A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Сұрақтарға    жауап беру</w:t>
            </w:r>
          </w:p>
        </w:tc>
        <w:tc>
          <w:tcPr>
            <w:tcW w:w="3118" w:type="dxa"/>
          </w:tcPr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Сұрақ-жауап</w:t>
            </w:r>
          </w:p>
        </w:tc>
        <w:tc>
          <w:tcPr>
            <w:tcW w:w="2835" w:type="dxa"/>
          </w:tcPr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Сұрақ -жауап</w:t>
            </w:r>
          </w:p>
        </w:tc>
        <w:tc>
          <w:tcPr>
            <w:tcW w:w="2835" w:type="dxa"/>
          </w:tcPr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Сұрақ -жауап</w:t>
            </w:r>
          </w:p>
        </w:tc>
      </w:tr>
      <w:tr w:rsidR="00AD723F" w:rsidRPr="00726562" w:rsidTr="00E870A2">
        <w:trPr>
          <w:trHeight w:val="148"/>
        </w:trPr>
        <w:tc>
          <w:tcPr>
            <w:tcW w:w="2292" w:type="dxa"/>
          </w:tcPr>
          <w:p w:rsidR="00AD723F" w:rsidRPr="00E870A2" w:rsidRDefault="00AD723F" w:rsidP="00E870A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Баланың дербес әрекеті.</w:t>
            </w:r>
          </w:p>
          <w:p w:rsidR="00AD723F" w:rsidRPr="00E870A2" w:rsidRDefault="00AD723F" w:rsidP="00E870A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Үстел үсті ойыны.</w:t>
            </w:r>
          </w:p>
          <w:p w:rsidR="00AD723F" w:rsidRPr="00E870A2" w:rsidRDefault="00AD723F" w:rsidP="00E870A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Баяу қимылды ойындар.</w:t>
            </w:r>
          </w:p>
          <w:p w:rsidR="00AD723F" w:rsidRPr="00E870A2" w:rsidRDefault="00AD723F" w:rsidP="00E870A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Бейнетаспа,кітаптар көру.</w:t>
            </w:r>
          </w:p>
        </w:tc>
        <w:tc>
          <w:tcPr>
            <w:tcW w:w="2516" w:type="dxa"/>
          </w:tcPr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70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жақсы көңіл күймен қарсы алу.</w:t>
            </w:r>
            <w:r w:rsidRPr="00E870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870A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«Менің Отаным» (өлең)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870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E870A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E870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Отан сүйгіштікке баулу, өз еліне, жеріне деген патриоттық сезімін ояту.</w:t>
            </w:r>
          </w:p>
          <w:p w:rsidR="00AD723F" w:rsidRPr="00E870A2" w:rsidRDefault="00AD723F" w:rsidP="00FD3404">
            <w:pPr>
              <w:pStyle w:val="NoSpacing"/>
              <w:rPr>
                <w:color w:val="000000"/>
                <w:sz w:val="24"/>
                <w:szCs w:val="24"/>
                <w:lang w:val="kk-KZ"/>
              </w:rPr>
            </w:pPr>
            <w:r w:rsidRPr="00E870A2">
              <w:rPr>
                <w:color w:val="000000"/>
                <w:sz w:val="24"/>
                <w:szCs w:val="24"/>
                <w:lang w:val="kk-KZ"/>
              </w:rPr>
              <w:t>Балалардың сөздік қорын молайту, Тәуелсіздігімізге арналған жыр-шумақ, мақалдарды жатқа айтқызуға үйрету.</w:t>
            </w:r>
          </w:p>
          <w:p w:rsidR="00AD723F" w:rsidRPr="00E870A2" w:rsidRDefault="00AD723F" w:rsidP="004A3406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870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өз отбасылары туралы әңгімелеп беру.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870A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Сюжеттік ойын: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870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ата-әжем»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870A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E870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Отбасы мүшелерінің үйдегі қызметтерін үйрету.</w:t>
            </w:r>
          </w:p>
          <w:p w:rsidR="00AD723F" w:rsidRPr="00E870A2" w:rsidRDefault="00AD723F" w:rsidP="004A3406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870A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«Гүлдене бер, Қазақстан!»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870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E870A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E870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Қазақстан, Отан туралы түсінік беру. Бәйтеректің суретін салуға үйрету.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870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Туған жерін, Отанын сүюге, ұқыптылыққа тәрбиелеу. Балалардың ойлау және шығармашылық қабілеттерін дамыту.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70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 «Сәлемдесу»</w:t>
            </w:r>
            <w:r w:rsidRPr="00E870A2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Балалар екі - үш жұптан бір - біріне қарап, әр түрлі елдің, адамдардың сәлемдесу рәсімін көрсетеді.</w:t>
            </w:r>
          </w:p>
          <w:p w:rsidR="00AD723F" w:rsidRPr="00E870A2" w:rsidRDefault="00AD723F" w:rsidP="00E870A2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AD723F" w:rsidRPr="00E870A2" w:rsidRDefault="00AD723F" w:rsidP="00FD3404">
            <w:pPr>
              <w:pStyle w:val="NoSpacing"/>
              <w:rPr>
                <w:b/>
                <w:sz w:val="24"/>
                <w:szCs w:val="24"/>
                <w:lang w:val="kk-KZ"/>
              </w:rPr>
            </w:pPr>
            <w:r w:rsidRPr="00E870A2">
              <w:rPr>
                <w:b/>
                <w:sz w:val="24"/>
                <w:szCs w:val="24"/>
                <w:lang w:val="kk-KZ"/>
              </w:rPr>
              <w:t>Көркем әдебиет</w:t>
            </w:r>
          </w:p>
          <w:p w:rsidR="00AD723F" w:rsidRPr="00E870A2" w:rsidRDefault="00AD723F" w:rsidP="00FD3404">
            <w:pPr>
              <w:pStyle w:val="NoSpacing"/>
              <w:rPr>
                <w:b/>
                <w:sz w:val="24"/>
                <w:szCs w:val="24"/>
                <w:lang w:val="kk-KZ"/>
              </w:rPr>
            </w:pPr>
            <w:r w:rsidRPr="00E870A2">
              <w:rPr>
                <w:b/>
                <w:sz w:val="24"/>
                <w:szCs w:val="24"/>
                <w:lang w:val="kk-KZ"/>
              </w:rPr>
              <w:t>«Тәуелсіз Қазақстан» (өлеңмен таныстыру)</w:t>
            </w:r>
          </w:p>
          <w:p w:rsidR="00AD723F" w:rsidRPr="00E870A2" w:rsidRDefault="00AD723F" w:rsidP="00FD3404">
            <w:pPr>
              <w:pStyle w:val="NoSpacing"/>
              <w:rPr>
                <w:sz w:val="24"/>
                <w:szCs w:val="24"/>
                <w:lang w:val="kk-KZ"/>
              </w:rPr>
            </w:pPr>
            <w:r w:rsidRPr="00E870A2">
              <w:rPr>
                <w:sz w:val="24"/>
                <w:szCs w:val="24"/>
                <w:lang w:val="kk-KZ"/>
              </w:rPr>
              <w:t xml:space="preserve">Мақсаты: </w:t>
            </w:r>
          </w:p>
          <w:p w:rsidR="00AD723F" w:rsidRPr="00E870A2" w:rsidRDefault="00AD723F" w:rsidP="00FD3404">
            <w:pPr>
              <w:pStyle w:val="NoSpacing"/>
              <w:rPr>
                <w:sz w:val="24"/>
                <w:szCs w:val="24"/>
                <w:lang w:val="kk-KZ"/>
              </w:rPr>
            </w:pPr>
            <w:r w:rsidRPr="00E870A2">
              <w:rPr>
                <w:sz w:val="24"/>
                <w:szCs w:val="24"/>
                <w:lang w:val="kk-KZ"/>
              </w:rPr>
              <w:t xml:space="preserve">Тәуелсіз Қазақстан өлеңімен таныстыру. Өлең  арқылы  туған елге, жерге деген сүйіспеншіліктерін арттыру,Отанды, елді  қорғауға  тәрбиелеу.                                                                                                  </w:t>
            </w:r>
          </w:p>
          <w:p w:rsidR="00AD723F" w:rsidRPr="00E870A2" w:rsidRDefault="00AD723F" w:rsidP="00FD3404">
            <w:pPr>
              <w:pStyle w:val="NoSpacing"/>
              <w:rPr>
                <w:color w:val="000000"/>
                <w:sz w:val="24"/>
                <w:szCs w:val="24"/>
                <w:lang w:val="kk-KZ"/>
              </w:rPr>
            </w:pPr>
            <w:r w:rsidRPr="00E870A2">
              <w:rPr>
                <w:color w:val="000000"/>
                <w:sz w:val="24"/>
                <w:szCs w:val="24"/>
                <w:lang w:val="kk-KZ"/>
              </w:rPr>
              <w:t>Балалардың сөздік қорын молайту, байланыстыра сөйлеуді қалыптастыра отырып Тәуелсіздігімізге арналған жыр-шумақ, мақалдарды жатқа айтқызуға үйрету.</w:t>
            </w:r>
          </w:p>
        </w:tc>
      </w:tr>
      <w:tr w:rsidR="00AD723F" w:rsidRPr="00E870A2" w:rsidTr="00E870A2">
        <w:trPr>
          <w:trHeight w:val="148"/>
        </w:trPr>
        <w:tc>
          <w:tcPr>
            <w:tcW w:w="2292" w:type="dxa"/>
          </w:tcPr>
          <w:p w:rsidR="00AD723F" w:rsidRPr="00E870A2" w:rsidRDefault="00AD723F" w:rsidP="00E870A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Таңертеңгі жаттығу</w:t>
            </w:r>
          </w:p>
          <w:p w:rsidR="00AD723F" w:rsidRPr="00E870A2" w:rsidRDefault="00AD723F" w:rsidP="00E870A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16" w:type="dxa"/>
          </w:tcPr>
          <w:p w:rsidR="00AD723F" w:rsidRPr="00E870A2" w:rsidRDefault="00AD723F" w:rsidP="00FD3404">
            <w:pPr>
              <w:pStyle w:val="1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E870A2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«Табиғатым </w:t>
            </w:r>
          </w:p>
          <w:p w:rsidR="00AD723F" w:rsidRPr="00E870A2" w:rsidRDefault="00AD723F" w:rsidP="00FD3404">
            <w:pPr>
              <w:pStyle w:val="1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E870A2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тамаша»</w:t>
            </w:r>
          </w:p>
          <w:p w:rsidR="00AD723F" w:rsidRPr="00E870A2" w:rsidRDefault="00AD723F" w:rsidP="00FD3404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70A2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Табиғатым  тамаша,</w:t>
            </w:r>
            <w:r w:rsidRPr="00E870A2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E870A2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Көз  тоймайды қараса.</w:t>
            </w:r>
            <w:r w:rsidRPr="00E870A2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E870A2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Табиғатты  аялап,</w:t>
            </w:r>
            <w:r w:rsidRPr="00E870A2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E870A2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Жүрейікші  жараса.</w:t>
            </w:r>
          </w:p>
          <w:p w:rsidR="00AD723F" w:rsidRPr="00E870A2" w:rsidRDefault="00AD723F" w:rsidP="00FD3404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D723F" w:rsidRPr="00E870A2" w:rsidRDefault="00AD723F" w:rsidP="00FD3404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70A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«Дала қандай тамаша»</w:t>
            </w:r>
          </w:p>
          <w:p w:rsidR="00AD723F" w:rsidRPr="00E870A2" w:rsidRDefault="00AD723F" w:rsidP="00FD3404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70A2">
              <w:rPr>
                <w:rFonts w:ascii="Times New Roman" w:hAnsi="Times New Roman"/>
                <w:sz w:val="20"/>
                <w:szCs w:val="20"/>
                <w:lang w:val="kk-KZ"/>
              </w:rPr>
              <w:t>Дала қандай тамаша,</w:t>
            </w:r>
          </w:p>
          <w:p w:rsidR="00AD723F" w:rsidRPr="00E870A2" w:rsidRDefault="00AD723F" w:rsidP="00FD3404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70A2">
              <w:rPr>
                <w:rFonts w:ascii="Times New Roman" w:hAnsi="Times New Roman"/>
                <w:sz w:val="20"/>
                <w:szCs w:val="20"/>
                <w:lang w:val="kk-KZ"/>
              </w:rPr>
              <w:t>Ақ мамыққа оранған.</w:t>
            </w:r>
          </w:p>
          <w:p w:rsidR="00AD723F" w:rsidRPr="00E870A2" w:rsidRDefault="00AD723F" w:rsidP="00FD3404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70A2">
              <w:rPr>
                <w:rFonts w:ascii="Times New Roman" w:hAnsi="Times New Roman"/>
                <w:sz w:val="20"/>
                <w:szCs w:val="20"/>
                <w:lang w:val="kk-KZ"/>
              </w:rPr>
              <w:t>Ақ дастарқан жайғандай,</w:t>
            </w:r>
          </w:p>
          <w:p w:rsidR="00AD723F" w:rsidRPr="00E870A2" w:rsidRDefault="00AD723F" w:rsidP="00FD3404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70A2">
              <w:rPr>
                <w:rFonts w:ascii="Times New Roman" w:hAnsi="Times New Roman"/>
                <w:sz w:val="20"/>
                <w:szCs w:val="20"/>
                <w:lang w:val="kk-KZ"/>
              </w:rPr>
              <w:t>Көз тоймайды қараса.</w:t>
            </w:r>
          </w:p>
          <w:p w:rsidR="00AD723F" w:rsidRPr="00E870A2" w:rsidRDefault="00AD723F" w:rsidP="00FD3404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AD723F" w:rsidRPr="00E870A2" w:rsidRDefault="00AD723F" w:rsidP="00FD3404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70A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«Табиғатқа қамқор боп»</w:t>
            </w:r>
          </w:p>
          <w:p w:rsidR="00AD723F" w:rsidRPr="00E870A2" w:rsidRDefault="00AD723F" w:rsidP="00FD3404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70A2">
              <w:rPr>
                <w:rFonts w:ascii="Times New Roman" w:hAnsi="Times New Roman"/>
                <w:sz w:val="20"/>
                <w:szCs w:val="20"/>
                <w:lang w:val="kk-KZ"/>
              </w:rPr>
              <w:t>Табиғатқа қамқор боп,</w:t>
            </w:r>
          </w:p>
          <w:p w:rsidR="00AD723F" w:rsidRPr="00E870A2" w:rsidRDefault="00AD723F" w:rsidP="00FD3404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70A2">
              <w:rPr>
                <w:rFonts w:ascii="Times New Roman" w:hAnsi="Times New Roman"/>
                <w:sz w:val="20"/>
                <w:szCs w:val="20"/>
                <w:lang w:val="kk-KZ"/>
              </w:rPr>
              <w:t>Байлығын біз қорғайық,</w:t>
            </w:r>
          </w:p>
          <w:p w:rsidR="00AD723F" w:rsidRPr="00E870A2" w:rsidRDefault="00AD723F" w:rsidP="00FD3404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70A2">
              <w:rPr>
                <w:rFonts w:ascii="Times New Roman" w:hAnsi="Times New Roman"/>
                <w:sz w:val="20"/>
                <w:szCs w:val="20"/>
                <w:lang w:val="kk-KZ"/>
              </w:rPr>
              <w:t>Әдепті да,тәртіпті боп,</w:t>
            </w:r>
          </w:p>
          <w:p w:rsidR="00AD723F" w:rsidRPr="00E870A2" w:rsidRDefault="00AD723F" w:rsidP="00FD3404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70A2">
              <w:rPr>
                <w:rFonts w:ascii="Times New Roman" w:hAnsi="Times New Roman"/>
                <w:sz w:val="20"/>
                <w:szCs w:val="20"/>
                <w:lang w:val="kk-KZ"/>
              </w:rPr>
              <w:t>Жақсылығын қолдайық.</w:t>
            </w:r>
          </w:p>
        </w:tc>
        <w:tc>
          <w:tcPr>
            <w:tcW w:w="2835" w:type="dxa"/>
          </w:tcPr>
          <w:p w:rsidR="00AD723F" w:rsidRPr="00E870A2" w:rsidRDefault="00AD723F" w:rsidP="00FD3404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70A2">
              <w:rPr>
                <w:rFonts w:ascii="Times New Roman" w:hAnsi="Times New Roman"/>
                <w:sz w:val="20"/>
                <w:szCs w:val="20"/>
                <w:lang w:val="kk-KZ"/>
              </w:rPr>
              <w:t>«Табиғат...»</w:t>
            </w:r>
          </w:p>
          <w:p w:rsidR="00AD723F" w:rsidRPr="00E870A2" w:rsidRDefault="00AD723F" w:rsidP="00FD3404">
            <w:pPr>
              <w:pStyle w:val="1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E870A2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Табиғат, сен тіршілік тұнып тұрған.</w:t>
            </w:r>
            <w:r w:rsidRPr="00E870A2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E870A2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Сен күнсің көтерілген күліп қырдан.</w:t>
            </w:r>
            <w:r w:rsidRPr="00E870A2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E870A2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Сен көлсің, сен ормансың.</w:t>
            </w:r>
            <w:r w:rsidRPr="00E870A2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E870A2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Сен - бұлбұлсың,</w:t>
            </w:r>
            <w:r w:rsidRPr="00E870A2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E870A2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Адамға сұлулықты шын ұқтырған!</w:t>
            </w:r>
          </w:p>
        </w:tc>
        <w:tc>
          <w:tcPr>
            <w:tcW w:w="2835" w:type="dxa"/>
          </w:tcPr>
          <w:p w:rsidR="00AD723F" w:rsidRPr="00E870A2" w:rsidRDefault="00AD723F" w:rsidP="00FD3404">
            <w:pPr>
              <w:pStyle w:val="1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E870A2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«Табиғатым </w:t>
            </w:r>
          </w:p>
          <w:p w:rsidR="00AD723F" w:rsidRPr="00E870A2" w:rsidRDefault="00AD723F" w:rsidP="00FD3404">
            <w:pPr>
              <w:pStyle w:val="1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E870A2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тамаша»</w:t>
            </w:r>
          </w:p>
          <w:p w:rsidR="00AD723F" w:rsidRPr="00E870A2" w:rsidRDefault="00AD723F" w:rsidP="00FD3404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70A2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Табиғатым  тамаша,</w:t>
            </w:r>
            <w:r w:rsidRPr="00E870A2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E870A2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Көз  тоймайды қараса.</w:t>
            </w:r>
            <w:r w:rsidRPr="00E870A2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E870A2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Табиғатты  аялап,</w:t>
            </w:r>
            <w:r w:rsidRPr="00E870A2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E870A2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Жүрейікші  жараса</w:t>
            </w:r>
          </w:p>
        </w:tc>
      </w:tr>
      <w:tr w:rsidR="00AD723F" w:rsidRPr="00726562" w:rsidTr="00E870A2">
        <w:trPr>
          <w:trHeight w:val="148"/>
        </w:trPr>
        <w:tc>
          <w:tcPr>
            <w:tcW w:w="2292" w:type="dxa"/>
          </w:tcPr>
          <w:p w:rsidR="00AD723F" w:rsidRPr="00E870A2" w:rsidRDefault="00AD723F" w:rsidP="00E870A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1-ші ұйымдастырылған іс –әркет</w:t>
            </w:r>
          </w:p>
        </w:tc>
        <w:tc>
          <w:tcPr>
            <w:tcW w:w="2516" w:type="dxa"/>
          </w:tcPr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lang w:val="kk-KZ"/>
              </w:rPr>
              <w:t>1. Сөйлеуді дамыту</w:t>
            </w:r>
          </w:p>
          <w:p w:rsidR="00AD723F" w:rsidRPr="00E870A2" w:rsidRDefault="00AD723F" w:rsidP="00FD3404">
            <w:pPr>
              <w:pStyle w:val="TableParagraph"/>
              <w:rPr>
                <w:b/>
                <w:sz w:val="24"/>
                <w:szCs w:val="24"/>
              </w:rPr>
            </w:pPr>
            <w:r w:rsidRPr="00E870A2">
              <w:rPr>
                <w:b/>
              </w:rPr>
              <w:t xml:space="preserve"> </w:t>
            </w:r>
            <w:r w:rsidRPr="00E870A2">
              <w:rPr>
                <w:b/>
                <w:sz w:val="24"/>
                <w:szCs w:val="24"/>
              </w:rPr>
              <w:t>Қыс.</w:t>
            </w:r>
          </w:p>
          <w:p w:rsidR="00AD723F" w:rsidRPr="00880008" w:rsidRDefault="00AD723F" w:rsidP="00FD3404">
            <w:pPr>
              <w:pStyle w:val="TableParagraph"/>
            </w:pPr>
            <w:r w:rsidRPr="00E870A2">
              <w:rPr>
                <w:b/>
                <w:sz w:val="20"/>
                <w:szCs w:val="20"/>
              </w:rPr>
              <w:t xml:space="preserve">Мақсаты: </w:t>
            </w:r>
            <w:r w:rsidRPr="00E870A2">
              <w:rPr>
                <w:sz w:val="20"/>
                <w:szCs w:val="20"/>
              </w:rPr>
              <w:t xml:space="preserve"> </w:t>
            </w:r>
            <w:r>
              <w:t>Мазмұны бойынша әңгімелесуге үйрету; балалардың өз сөзімен суреттеп, сөйлей білу қабілеттерін дамыту.</w:t>
            </w:r>
          </w:p>
          <w:p w:rsidR="00AD723F" w:rsidRPr="00880008" w:rsidRDefault="00AD723F" w:rsidP="00FD3404">
            <w:pPr>
              <w:pStyle w:val="TableParagraph"/>
            </w:pPr>
            <w:r w:rsidRPr="00880008">
              <w:t xml:space="preserve">        </w:t>
            </w:r>
            <w:r>
              <w:t>Қыс</w:t>
            </w:r>
          </w:p>
          <w:p w:rsidR="00AD723F" w:rsidRPr="00E870A2" w:rsidRDefault="00AD723F" w:rsidP="00FD3404">
            <w:pPr>
              <w:pStyle w:val="TableParagraph"/>
              <w:rPr>
                <w:sz w:val="20"/>
                <w:szCs w:val="20"/>
              </w:rPr>
            </w:pPr>
            <w:r>
              <w:t xml:space="preserve"> Ақ киімді, денелі, ақ сақалды, Соқыр, мылқау, танымас тірі жанды. Үсті-басы ақ қырау, түсі суық, Басқан жері сықырлап, келіп қалды</w:t>
            </w:r>
          </w:p>
          <w:p w:rsidR="00AD723F" w:rsidRPr="00E870A2" w:rsidRDefault="00AD723F" w:rsidP="00E870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870A2">
              <w:rPr>
                <w:b/>
              </w:rPr>
              <w:t>Дидактикалық ойын: «Суретті жалғастыр»</w:t>
            </w:r>
            <w:r w:rsidRPr="00E870A2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AD723F" w:rsidRPr="00E870A2" w:rsidRDefault="00AD723F" w:rsidP="00E870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lang w:val="kk-KZ"/>
              </w:rPr>
              <w:t>1.Сауат ашу негіздері</w:t>
            </w:r>
          </w:p>
          <w:p w:rsidR="00AD723F" w:rsidRPr="00E870A2" w:rsidRDefault="00AD723F" w:rsidP="00E87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 xml:space="preserve"> </w:t>
            </w:r>
            <w:r w:rsidRPr="00E870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Дыбыстық талдау</w:t>
            </w:r>
            <w:r w:rsidRPr="00E870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AD723F" w:rsidRPr="00E870A2" w:rsidRDefault="00AD723F" w:rsidP="00E870A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Сөз,дыбыс туралы түсінік беру.Сөздің дыбыстан құралатынын,дыбыстың дауысты,дауыссыз болып бөлінетіні жөнінде мағлұмат беру.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870A2">
              <w:rPr>
                <w:rFonts w:ascii="Times New Roman" w:hAnsi="Times New Roman"/>
                <w:b/>
                <w:lang w:val="kk-KZ"/>
              </w:rPr>
              <w:t>«Дыбыс бер» дидактикалық жаттығуы</w:t>
            </w:r>
          </w:p>
          <w:p w:rsidR="00AD723F" w:rsidRPr="00E870A2" w:rsidRDefault="00AD723F" w:rsidP="00E870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– Мен сендерге сөздер айтамын, ұяң дауыстыдан басталған сөзді естісеңдер, қол шапалақтайсыңдар. – Парта, балық, вагон, сəбіз, тарақ, доп, жалау, шырша, таға, домбыра, гүл, бəтеңке. «Сөзге ұяң дауыссыздан басталатын сөзді қос» дидактикалық жаттығуы – Мен сендерге бірінші сөзді айтамын, ал сендер мағынасы бойынша келетін, ұяң дауыссыз дыбыстан басталатын сөзді жалғап айтуларың керек. Мысалы: үстел ...(биік), қоян ... (жүйрік), сағат ... (домалақ), қызыл ...(доп), ала ...(жолбарыс), ақ-қара ... (жолақ), əдемі ... (гүл), ұзын ... (вагон), бақылдауық ... (бақа), білімді ... (ғалым), жайылып жүр ... (жылқы), күмбірлеген ...(домбыра), желбірейді ...(жалау), зымыран ... (ұшты), əдемі ... (зырылдауық) т.б</w:t>
            </w:r>
          </w:p>
        </w:tc>
        <w:tc>
          <w:tcPr>
            <w:tcW w:w="3118" w:type="dxa"/>
          </w:tcPr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lang w:val="kk-KZ"/>
              </w:rPr>
              <w:t>1. Көркем әдебиет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Әдептілік әлемі(өлең оқу)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Ермек Өтетілеуұлы</w:t>
            </w:r>
            <w:r w:rsidRPr="00E870A2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AD723F" w:rsidRPr="00E870A2" w:rsidRDefault="00AD723F" w:rsidP="00E870A2">
            <w:pPr>
              <w:spacing w:after="0" w:line="240" w:lineRule="auto"/>
              <w:rPr>
                <w:lang w:val="kk-KZ"/>
              </w:rPr>
            </w:pPr>
            <w:r w:rsidRPr="00E870A2">
              <w:rPr>
                <w:lang w:val="kk-KZ"/>
              </w:rPr>
              <w:t>Мақсаты: Балалардың өлеңге деген қызығушылығын қалыптастыру. Өлең мазмұны бойынша сұрақтарға жауап беруге дағдыландыру. Өлең – әдеби жанрдың бір түрі екенін түсіндіру</w:t>
            </w:r>
          </w:p>
          <w:p w:rsidR="00AD723F" w:rsidRPr="00E870A2" w:rsidRDefault="00AD723F" w:rsidP="00E870A2">
            <w:pPr>
              <w:spacing w:after="0" w:line="240" w:lineRule="auto"/>
              <w:rPr>
                <w:lang w:val="kk-KZ"/>
              </w:rPr>
            </w:pPr>
            <w:r w:rsidRPr="00E870A2">
              <w:rPr>
                <w:b/>
                <w:lang w:val="kk-KZ"/>
              </w:rPr>
              <w:t>Сөздік жұмыс</w:t>
            </w:r>
            <w:r w:rsidRPr="00E870A2">
              <w:rPr>
                <w:lang w:val="kk-KZ"/>
              </w:rPr>
              <w:t xml:space="preserve">: 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870A2">
              <w:rPr>
                <w:lang w:val="kk-KZ"/>
              </w:rPr>
              <w:t>Аяқ-табақ – тамақ ішетін ыдыстар. Асықпай іш – тамақты асықпай іш</w:t>
            </w:r>
          </w:p>
        </w:tc>
        <w:tc>
          <w:tcPr>
            <w:tcW w:w="2835" w:type="dxa"/>
          </w:tcPr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lang w:val="kk-KZ"/>
              </w:rPr>
              <w:t>. Сөйлеуді дамыту</w:t>
            </w:r>
          </w:p>
          <w:p w:rsidR="00AD723F" w:rsidRPr="00E870A2" w:rsidRDefault="00AD723F" w:rsidP="004A3406">
            <w:pPr>
              <w:pStyle w:val="TableParagraph"/>
              <w:rPr>
                <w:b/>
                <w:sz w:val="24"/>
                <w:szCs w:val="24"/>
              </w:rPr>
            </w:pPr>
            <w:r w:rsidRPr="00E870A2">
              <w:rPr>
                <w:b/>
              </w:rPr>
              <w:t xml:space="preserve"> </w:t>
            </w:r>
            <w:r w:rsidRPr="00E870A2">
              <w:rPr>
                <w:b/>
                <w:sz w:val="24"/>
                <w:szCs w:val="24"/>
              </w:rPr>
              <w:t>Қыс.</w:t>
            </w:r>
          </w:p>
          <w:p w:rsidR="00AD723F" w:rsidRPr="00880008" w:rsidRDefault="00AD723F" w:rsidP="004A3406">
            <w:pPr>
              <w:pStyle w:val="TableParagraph"/>
            </w:pPr>
            <w:r w:rsidRPr="00E870A2">
              <w:rPr>
                <w:b/>
                <w:sz w:val="20"/>
                <w:szCs w:val="20"/>
              </w:rPr>
              <w:t xml:space="preserve">Мақсаты: </w:t>
            </w:r>
            <w:r w:rsidRPr="00E870A2">
              <w:rPr>
                <w:sz w:val="20"/>
                <w:szCs w:val="20"/>
              </w:rPr>
              <w:t xml:space="preserve"> </w:t>
            </w:r>
            <w:r>
              <w:t>Мазмұны бойынша әңгімелесуге үйрету; балалардың өз сөзімен суреттеп, сөйлей білу қабілеттерін дамыту.</w:t>
            </w:r>
          </w:p>
          <w:p w:rsidR="00AD723F" w:rsidRPr="00880008" w:rsidRDefault="00AD723F" w:rsidP="004A3406">
            <w:pPr>
              <w:pStyle w:val="TableParagraph"/>
            </w:pPr>
            <w:r w:rsidRPr="00880008">
              <w:t xml:space="preserve">      </w:t>
            </w:r>
            <w:r>
              <w:t>Қыс</w:t>
            </w:r>
          </w:p>
          <w:p w:rsidR="00AD723F" w:rsidRPr="00E870A2" w:rsidRDefault="00AD723F" w:rsidP="004A3406">
            <w:pPr>
              <w:pStyle w:val="TableParagraph"/>
              <w:rPr>
                <w:sz w:val="20"/>
                <w:szCs w:val="20"/>
              </w:rPr>
            </w:pPr>
            <w:r>
              <w:t xml:space="preserve"> Ақ киімді, денелі, ақ сақалды, Соқыр, мылқау, танымас тірі жанды. Үсті-басы ақ қырау, түсі суық, Басқан жері сықырлап, келіп қалды</w:t>
            </w:r>
          </w:p>
          <w:p w:rsidR="00AD723F" w:rsidRPr="00E870A2" w:rsidRDefault="00AD723F" w:rsidP="004A3406">
            <w:pPr>
              <w:pStyle w:val="TableParagraph"/>
              <w:rPr>
                <w:sz w:val="20"/>
                <w:szCs w:val="20"/>
              </w:rPr>
            </w:pPr>
          </w:p>
          <w:p w:rsidR="00AD723F" w:rsidRPr="00E870A2" w:rsidRDefault="00AD723F" w:rsidP="00E870A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870A2">
              <w:rPr>
                <w:b/>
              </w:rPr>
              <w:t>Дидактикалық ойын: «Суретті жалғастыр»</w:t>
            </w:r>
            <w:r w:rsidRPr="00E870A2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lang w:val="kk-KZ"/>
              </w:rPr>
              <w:t>1. Көркем әдебиет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Әдептілік әлемі(өлең оқу)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Ермек Өтетілеуұлы</w:t>
            </w:r>
            <w:r w:rsidRPr="00E870A2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AD723F" w:rsidRPr="00E870A2" w:rsidRDefault="00AD723F" w:rsidP="00E870A2">
            <w:pPr>
              <w:spacing w:after="0" w:line="240" w:lineRule="auto"/>
              <w:rPr>
                <w:lang w:val="kk-KZ"/>
              </w:rPr>
            </w:pPr>
            <w:r w:rsidRPr="00E870A2">
              <w:rPr>
                <w:lang w:val="kk-KZ"/>
              </w:rPr>
              <w:t>Мақсаты: Балалардың өлеңге деген қызығушылығын қалыптастыру. Өлең мазмұны бойынша сұрақтарға жауап беруге дағдыландыру. Өлең – әдеби жанрдың бір түрі екенін түсіндіру</w:t>
            </w:r>
          </w:p>
          <w:p w:rsidR="00AD723F" w:rsidRPr="00E870A2" w:rsidRDefault="00AD723F" w:rsidP="00E870A2">
            <w:pPr>
              <w:spacing w:after="0" w:line="240" w:lineRule="auto"/>
              <w:rPr>
                <w:lang w:val="kk-KZ"/>
              </w:rPr>
            </w:pPr>
            <w:r w:rsidRPr="00E870A2">
              <w:rPr>
                <w:b/>
                <w:lang w:val="kk-KZ"/>
              </w:rPr>
              <w:t>Сөздік жұмыс</w:t>
            </w:r>
            <w:r w:rsidRPr="00E870A2">
              <w:rPr>
                <w:lang w:val="kk-KZ"/>
              </w:rPr>
              <w:t xml:space="preserve">: 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870A2">
              <w:rPr>
                <w:lang w:val="kk-KZ"/>
              </w:rPr>
              <w:t>Аяқ-табақ – тамақ ішетін ыдыстар. Асықпай іш – тамақты асықпай іш</w:t>
            </w:r>
          </w:p>
        </w:tc>
      </w:tr>
      <w:tr w:rsidR="00AD723F" w:rsidRPr="00726562" w:rsidTr="00E870A2">
        <w:trPr>
          <w:trHeight w:val="148"/>
        </w:trPr>
        <w:tc>
          <w:tcPr>
            <w:tcW w:w="2292" w:type="dxa"/>
          </w:tcPr>
          <w:p w:rsidR="00AD723F" w:rsidRPr="00E870A2" w:rsidRDefault="00AD723F" w:rsidP="00E870A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2-ші ұйымдастырылған іс- әрекет</w:t>
            </w:r>
          </w:p>
          <w:p w:rsidR="00AD723F" w:rsidRPr="00E870A2" w:rsidRDefault="00AD723F" w:rsidP="00E870A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16" w:type="dxa"/>
          </w:tcPr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lang w:val="kk-KZ"/>
              </w:rPr>
              <w:t>2.Математика негіздері</w:t>
            </w:r>
            <w:r w:rsidRPr="00E870A2">
              <w:rPr>
                <w:rFonts w:ascii="Times New Roman" w:hAnsi="Times New Roman"/>
                <w:lang w:val="kk-KZ"/>
              </w:rPr>
              <w:t xml:space="preserve"> </w:t>
            </w:r>
          </w:p>
          <w:p w:rsidR="00AD723F" w:rsidRPr="00E870A2" w:rsidRDefault="00AD723F" w:rsidP="00FD3404">
            <w:pPr>
              <w:pStyle w:val="TableParagraph"/>
              <w:rPr>
                <w:sz w:val="24"/>
                <w:szCs w:val="24"/>
              </w:rPr>
            </w:pPr>
            <w:r w:rsidRPr="00E870A2">
              <w:rPr>
                <w:sz w:val="24"/>
                <w:szCs w:val="24"/>
              </w:rPr>
              <w:t>Кеше, бүгін, ертең,бүрсігүні. Таңертең, күндіз, кеш, түн.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870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</w:t>
            </w:r>
            <w:r w:rsidRPr="00E870A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: </w:t>
            </w:r>
            <w:r w:rsidRPr="00E870A2">
              <w:rPr>
                <w:rFonts w:ascii="Times New Roman" w:hAnsi="Times New Roman"/>
                <w:lang w:val="kk-KZ"/>
              </w:rPr>
              <w:t>балаларды «ұзақтық» (уақыт) терминімен таныстыру.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870A2">
              <w:rPr>
                <w:b/>
                <w:lang w:val="kk-KZ"/>
              </w:rPr>
              <w:t>«Күн мен түн» дәстүрлі</w:t>
            </w:r>
            <w:r w:rsidRPr="00E870A2">
              <w:rPr>
                <w:lang w:val="kk-KZ"/>
              </w:rPr>
              <w:t xml:space="preserve"> </w:t>
            </w:r>
            <w:r w:rsidRPr="00E870A2">
              <w:rPr>
                <w:b/>
                <w:lang w:val="kk-KZ"/>
              </w:rPr>
              <w:t>ойыны</w:t>
            </w:r>
          </w:p>
        </w:tc>
        <w:tc>
          <w:tcPr>
            <w:tcW w:w="2268" w:type="dxa"/>
          </w:tcPr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lang w:val="kk-KZ"/>
              </w:rPr>
              <w:t>2.</w:t>
            </w:r>
            <w:r w:rsidRPr="00E870A2">
              <w:rPr>
                <w:rFonts w:ascii="Times New Roman" w:hAnsi="Times New Roman"/>
                <w:lang w:val="kk-KZ"/>
              </w:rPr>
              <w:t xml:space="preserve"> </w:t>
            </w:r>
            <w:r w:rsidRPr="00E870A2">
              <w:rPr>
                <w:rFonts w:ascii="Times New Roman" w:hAnsi="Times New Roman"/>
                <w:b/>
                <w:bCs/>
                <w:lang w:val="kk-KZ"/>
              </w:rPr>
              <w:t>Қоршаған ортамен танысу.</w:t>
            </w:r>
          </w:p>
          <w:p w:rsidR="00AD723F" w:rsidRPr="00E870A2" w:rsidRDefault="00AD723F" w:rsidP="00E870A2">
            <w:pPr>
              <w:spacing w:after="0" w:line="274" w:lineRule="exact"/>
              <w:rPr>
                <w:b/>
                <w:sz w:val="24"/>
                <w:szCs w:val="24"/>
                <w:lang w:val="kk-KZ"/>
              </w:rPr>
            </w:pPr>
            <w:r w:rsidRPr="00E870A2">
              <w:rPr>
                <w:b/>
                <w:sz w:val="24"/>
                <w:szCs w:val="24"/>
                <w:lang w:val="kk-KZ"/>
              </w:rPr>
              <w:t>Табиғат бұрышын мекендеушілерді білесің бе?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870A2">
              <w:rPr>
                <w:sz w:val="20"/>
                <w:szCs w:val="20"/>
                <w:lang w:val="kk-KZ"/>
              </w:rPr>
              <w:t xml:space="preserve">Балаларға табиғат бұрышын мекендеушілерді таныстыру.Оларға күтіммен қарау керек екенін түсіндіру.Мекендеушілер туралы алған түсініктерін нақтылау, сыртқы кейпін (түсі, дене құрылысы, тұмсығы), қоректенуін, қимыл-қозғалысы мен тіршілік әрекетін білу.  </w:t>
            </w:r>
          </w:p>
        </w:tc>
        <w:tc>
          <w:tcPr>
            <w:tcW w:w="3118" w:type="dxa"/>
          </w:tcPr>
          <w:p w:rsidR="00AD723F" w:rsidRPr="00E870A2" w:rsidRDefault="00AD723F" w:rsidP="00E870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lang w:val="kk-KZ"/>
              </w:rPr>
              <w:t>1.Сауат ашу негіздері</w:t>
            </w:r>
          </w:p>
          <w:p w:rsidR="00AD723F" w:rsidRPr="00E870A2" w:rsidRDefault="00AD723F" w:rsidP="00E87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 xml:space="preserve"> </w:t>
            </w:r>
            <w:r w:rsidRPr="00E870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Дыбыстық талдау. [ң]</w:t>
            </w:r>
          </w:p>
          <w:p w:rsidR="00AD723F" w:rsidRPr="00E870A2" w:rsidRDefault="00AD723F" w:rsidP="00E870A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Сөз,дыбыс туралы түсінік беру.Сөздің дыбыстан құралатынын,дыбыстың дауысты,дауыссыз болып бөлінетіні жөнінде мағлұмат беру.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870A2">
              <w:rPr>
                <w:rFonts w:ascii="Times New Roman" w:hAnsi="Times New Roman"/>
                <w:b/>
                <w:lang w:val="kk-KZ"/>
              </w:rPr>
              <w:t>«Дыбыс бер» дидактикалық жаттығуы</w:t>
            </w:r>
          </w:p>
          <w:p w:rsidR="00AD723F" w:rsidRPr="00E870A2" w:rsidRDefault="00AD723F" w:rsidP="00E870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– Мен сендерге сөздер айтамын, ұяң дауыстыдан басталған сөзді естісеңдер, қол шапалақтайсыңдар. – Парта, балық, вагон, сəбіз, тарақ, доп, жалау, шырша, таға, домбыра, гүл, бəтеңке. «Сөзге ұяң дауыссыздан басталатын сөзді қос» дидактикалық жаттығуы – Мен сендерге бірінші сөзді айтамын, ал сендер мағынасы бойынша келетін, ұяң дауыссыз дыбыстан басталатын сөзді жалғап айтуларың керек. Мысалы: үстел ...(биік), қоян ... (жүйрік), сағат ... (домалақ), қызыл ...(доп), ала ...(жолбарыс), ақ-қара ... (жолақ), əдемі ... (гүл), ұзын ... (вагон), бақылдауық ... (бақа), білімді ... (ғалым), жайылып жүр ... (жылқы), күмбірлеген ...(домбыра), желбірейді ...(жалау), зымыран ... (ұшты), əдемі ... (зырылдауық) т.б</w:t>
            </w:r>
          </w:p>
        </w:tc>
        <w:tc>
          <w:tcPr>
            <w:tcW w:w="2835" w:type="dxa"/>
          </w:tcPr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lang w:val="kk-KZ"/>
              </w:rPr>
              <w:t>2.Математика негіздері</w:t>
            </w:r>
            <w:r w:rsidRPr="00E870A2">
              <w:rPr>
                <w:rFonts w:ascii="Times New Roman" w:hAnsi="Times New Roman"/>
                <w:lang w:val="kk-KZ"/>
              </w:rPr>
              <w:t xml:space="preserve"> </w:t>
            </w:r>
          </w:p>
          <w:p w:rsidR="00AD723F" w:rsidRPr="00E870A2" w:rsidRDefault="00AD723F" w:rsidP="00620D7A">
            <w:pPr>
              <w:pStyle w:val="TableParagraph"/>
              <w:rPr>
                <w:sz w:val="24"/>
                <w:szCs w:val="24"/>
              </w:rPr>
            </w:pPr>
            <w:r w:rsidRPr="00E870A2">
              <w:rPr>
                <w:sz w:val="24"/>
                <w:szCs w:val="24"/>
              </w:rPr>
              <w:t>Кеше, бүгін, ертең,бүрсігүні. Таңертең, күндіз, кеш, түн.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870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</w:t>
            </w:r>
            <w:r w:rsidRPr="00E870A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: </w:t>
            </w:r>
            <w:r w:rsidRPr="00E870A2">
              <w:rPr>
                <w:rFonts w:ascii="Times New Roman" w:hAnsi="Times New Roman"/>
                <w:lang w:val="kk-KZ"/>
              </w:rPr>
              <w:t>балаларды «ұзақтық» (уақыт) терминімен таныстыру.</w:t>
            </w:r>
          </w:p>
          <w:p w:rsidR="00AD723F" w:rsidRPr="00E870A2" w:rsidRDefault="00AD723F" w:rsidP="00620D7A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E870A2">
              <w:rPr>
                <w:b/>
                <w:lang w:val="kk-KZ"/>
              </w:rPr>
              <w:t>«Күн мен түн» дәстүрлі</w:t>
            </w:r>
            <w:r w:rsidRPr="00E870A2">
              <w:rPr>
                <w:lang w:val="kk-KZ"/>
              </w:rPr>
              <w:t xml:space="preserve"> </w:t>
            </w:r>
            <w:r w:rsidRPr="00E870A2">
              <w:rPr>
                <w:b/>
                <w:lang w:val="kk-KZ"/>
              </w:rPr>
              <w:t>ойыны</w:t>
            </w:r>
            <w:r w:rsidRPr="00E870A2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lang w:val="kk-KZ"/>
              </w:rPr>
              <w:t>2. Сауат ашу негіздері</w:t>
            </w:r>
          </w:p>
          <w:p w:rsidR="00AD723F" w:rsidRPr="00E870A2" w:rsidRDefault="00AD723F" w:rsidP="00E87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70A2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E870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Дыбыстық талдау.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Сөздің дыбыстан құралатынын,дыбыстың дауысты,дауыссыз болып бөлінетіні жөнінде мағлұмат беру</w:t>
            </w:r>
            <w:r w:rsidRPr="00E870A2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 xml:space="preserve"> </w:t>
            </w:r>
          </w:p>
          <w:p w:rsidR="00AD723F" w:rsidRPr="00E870A2" w:rsidRDefault="00AD723F" w:rsidP="00FD3404">
            <w:pPr>
              <w:pStyle w:val="TableParagraph"/>
              <w:rPr>
                <w:sz w:val="20"/>
                <w:szCs w:val="20"/>
              </w:rPr>
            </w:pPr>
            <w:r w:rsidRPr="00E870A2">
              <w:rPr>
                <w:b/>
                <w:sz w:val="20"/>
                <w:szCs w:val="20"/>
              </w:rPr>
              <w:t>«Жоғалған буын» дидактикалық ойыны Шарты</w:t>
            </w:r>
            <w:r w:rsidRPr="00E870A2">
              <w:rPr>
                <w:sz w:val="20"/>
                <w:szCs w:val="20"/>
              </w:rPr>
              <w:t xml:space="preserve">: педагог бір буынды айтады, балалар жалғастырып, келесі буынды табады. Бір буыннан бірнеше сөз құраса болады. те -(геш), те -(рек), те -(мір), те -(сік), те -(тік). ор -(та), ор -(ман), ор -(ақ). өр -(мек), өр -(кеш), өр -(ле), өр -(мек-ші) </w:t>
            </w:r>
            <w:r w:rsidRPr="00E870A2">
              <w:rPr>
                <w:b/>
                <w:sz w:val="20"/>
                <w:szCs w:val="20"/>
              </w:rPr>
              <w:t>«Буынды қос» дидактикалық ойыны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870A2">
              <w:rPr>
                <w:sz w:val="20"/>
                <w:szCs w:val="20"/>
                <w:lang w:val="kk-KZ"/>
              </w:rPr>
              <w:t xml:space="preserve"> – Балалар шеңберге тұрайық. Мен буынды айтып, бір балаға допты лақтырамын, бала допты ұстап алып, буынды қосып, сөзді жалғастырады. Мысалы:( ас+паз, кі+тап, ба+лық, ба+ла). Ойынды өзгертуге болады.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AD723F" w:rsidRPr="00726562" w:rsidTr="00E870A2">
        <w:trPr>
          <w:trHeight w:val="148"/>
        </w:trPr>
        <w:tc>
          <w:tcPr>
            <w:tcW w:w="2292" w:type="dxa"/>
          </w:tcPr>
          <w:p w:rsidR="00AD723F" w:rsidRPr="00E870A2" w:rsidRDefault="00AD723F" w:rsidP="00E870A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3-ші ұйымдастырылған іс- әрекет</w:t>
            </w:r>
          </w:p>
          <w:p w:rsidR="00AD723F" w:rsidRPr="00E870A2" w:rsidRDefault="00AD723F" w:rsidP="00E870A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16" w:type="dxa"/>
          </w:tcPr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lang w:val="kk-KZ"/>
              </w:rPr>
              <w:t>3.Музыка</w:t>
            </w:r>
          </w:p>
          <w:p w:rsidR="00AD723F" w:rsidRPr="00E870A2" w:rsidRDefault="00AD723F" w:rsidP="00E870A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E870A2">
              <w:rPr>
                <w:b/>
                <w:sz w:val="28"/>
                <w:szCs w:val="28"/>
                <w:lang w:val="kk-KZ"/>
              </w:rPr>
              <w:t>Қысқы орманда</w:t>
            </w:r>
            <w:r w:rsidRPr="00E870A2">
              <w:rPr>
                <w:sz w:val="28"/>
                <w:szCs w:val="28"/>
                <w:lang w:val="kk-KZ"/>
              </w:rPr>
              <w:t>.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Әннің сипатын қабылдау,дауысын дұрыс келтіріп орындау.Шығармалардың эмоциялық мазмұнын,олардың сипатын,көңіл күйін ажырату.Музыка сипатына сәйкес ойын әркеттерін орындау,музыкалық тіркестерге сәйкес қозғалыстарды өзгерту.Көңілді әуенге қызығушылықтарын ояту.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 xml:space="preserve"> </w:t>
            </w:r>
            <w:r w:rsidRPr="00E870A2">
              <w:rPr>
                <w:rFonts w:ascii="Times New Roman" w:hAnsi="Times New Roman"/>
                <w:b/>
                <w:lang w:val="kk-KZ"/>
              </w:rPr>
              <w:t>Музыка тыңдау: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b/>
                <w:lang w:val="kk-KZ"/>
              </w:rPr>
              <w:t>Билер: «</w:t>
            </w:r>
            <w:r w:rsidRPr="00E870A2">
              <w:rPr>
                <w:rFonts w:ascii="Times New Roman" w:hAnsi="Times New Roman"/>
                <w:lang w:val="kk-KZ"/>
              </w:rPr>
              <w:t>Шабандоздар биі» (үнтаспада «Жұмыр</w:t>
            </w:r>
            <w:r w:rsidRPr="00E870A2">
              <w:rPr>
                <w:rFonts w:ascii="Times New Roman" w:hAnsi="Times New Roman"/>
                <w:spacing w:val="1"/>
                <w:lang w:val="kk-KZ"/>
              </w:rPr>
              <w:t xml:space="preserve"> </w:t>
            </w:r>
            <w:r w:rsidRPr="00E870A2">
              <w:rPr>
                <w:rFonts w:ascii="Times New Roman" w:hAnsi="Times New Roman"/>
                <w:spacing w:val="-3"/>
                <w:lang w:val="kk-KZ"/>
              </w:rPr>
              <w:t>қылыш»,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</w:rPr>
            </w:pPr>
            <w:r w:rsidRPr="00E870A2">
              <w:rPr>
                <w:rFonts w:ascii="Times New Roman" w:hAnsi="Times New Roman"/>
              </w:rPr>
              <w:t>(«Билеп үйренейік» жинағынан)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</w:rPr>
            </w:pPr>
            <w:r w:rsidRPr="00E870A2">
              <w:rPr>
                <w:rFonts w:ascii="Times New Roman" w:hAnsi="Times New Roman"/>
              </w:rPr>
              <w:t>Ойындар, хороводтар: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</w:rPr>
              <w:t>Ән-ойын "Етек-етек" (Т. Сарыбаева)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 xml:space="preserve"> 3.</w:t>
            </w:r>
            <w:r w:rsidRPr="00E870A2">
              <w:rPr>
                <w:rFonts w:ascii="Times New Roman" w:hAnsi="Times New Roman"/>
                <w:b/>
                <w:bCs/>
                <w:lang w:val="kk-KZ"/>
              </w:rPr>
              <w:t xml:space="preserve"> Қазақтілі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Еліміздің астанасы.</w:t>
            </w:r>
            <w:r w:rsidRPr="00E870A2">
              <w:rPr>
                <w:rFonts w:ascii="Times New Roman" w:hAnsi="Times New Roman"/>
                <w:b/>
                <w:spacing w:val="-57"/>
                <w:sz w:val="24"/>
                <w:szCs w:val="24"/>
                <w:lang w:val="kk-KZ"/>
              </w:rPr>
              <w:t xml:space="preserve"> </w:t>
            </w:r>
            <w:r w:rsidRPr="00E870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D723F" w:rsidRPr="00E870A2" w:rsidRDefault="00AD723F" w:rsidP="004A59F2">
            <w:pPr>
              <w:pStyle w:val="TableParagraph"/>
              <w:rPr>
                <w:sz w:val="24"/>
              </w:rPr>
            </w:pPr>
            <w:r w:rsidRPr="00E870A2">
              <w:rPr>
                <w:sz w:val="24"/>
              </w:rPr>
              <w:t>сөздік қорларын жаңа сөздермен</w:t>
            </w:r>
            <w:r w:rsidRPr="00E870A2">
              <w:rPr>
                <w:spacing w:val="1"/>
                <w:sz w:val="24"/>
              </w:rPr>
              <w:t xml:space="preserve"> </w:t>
            </w:r>
            <w:r w:rsidRPr="00E870A2">
              <w:rPr>
                <w:sz w:val="24"/>
              </w:rPr>
              <w:t>толықтыру, тақпақ жаттау. Қазақ тіліндегі сөздер мен</w:t>
            </w:r>
            <w:r w:rsidRPr="00E870A2">
              <w:rPr>
                <w:spacing w:val="-58"/>
                <w:sz w:val="24"/>
              </w:rPr>
              <w:t xml:space="preserve"> </w:t>
            </w:r>
            <w:r w:rsidRPr="00E870A2">
              <w:rPr>
                <w:sz w:val="24"/>
              </w:rPr>
              <w:t>сөйлемдерді</w:t>
            </w:r>
            <w:r w:rsidRPr="00E870A2">
              <w:rPr>
                <w:spacing w:val="-1"/>
                <w:sz w:val="24"/>
              </w:rPr>
              <w:t xml:space="preserve"> </w:t>
            </w:r>
            <w:r w:rsidRPr="00E870A2">
              <w:rPr>
                <w:sz w:val="24"/>
              </w:rPr>
              <w:t>түсініп және</w:t>
            </w:r>
            <w:r w:rsidRPr="00E870A2">
              <w:rPr>
                <w:spacing w:val="-3"/>
                <w:sz w:val="24"/>
              </w:rPr>
              <w:t xml:space="preserve"> </w:t>
            </w:r>
            <w:r w:rsidRPr="00E870A2">
              <w:rPr>
                <w:sz w:val="24"/>
              </w:rPr>
              <w:t>күнделікті</w:t>
            </w:r>
            <w:r w:rsidRPr="00E870A2">
              <w:rPr>
                <w:spacing w:val="-1"/>
                <w:sz w:val="24"/>
              </w:rPr>
              <w:t xml:space="preserve"> </w:t>
            </w:r>
            <w:r w:rsidRPr="00E870A2">
              <w:rPr>
                <w:sz w:val="24"/>
              </w:rPr>
              <w:t>өмірде</w:t>
            </w:r>
            <w:r w:rsidRPr="00E870A2">
              <w:rPr>
                <w:spacing w:val="-2"/>
                <w:sz w:val="24"/>
              </w:rPr>
              <w:t xml:space="preserve"> </w:t>
            </w:r>
            <w:r w:rsidRPr="00E870A2">
              <w:rPr>
                <w:sz w:val="24"/>
              </w:rPr>
              <w:t>қолдана</w:t>
            </w:r>
          </w:p>
          <w:p w:rsidR="00AD723F" w:rsidRPr="00E870A2" w:rsidRDefault="00AD723F" w:rsidP="004A59F2">
            <w:pPr>
              <w:pStyle w:val="TableParagraph"/>
              <w:rPr>
                <w:sz w:val="24"/>
              </w:rPr>
            </w:pPr>
            <w:r w:rsidRPr="00E870A2">
              <w:rPr>
                <w:sz w:val="24"/>
              </w:rPr>
              <w:t>білуге үйрету. Зат есімдерді жекеше және көпше түрде</w:t>
            </w:r>
            <w:r w:rsidRPr="00E870A2">
              <w:rPr>
                <w:spacing w:val="-57"/>
                <w:sz w:val="24"/>
              </w:rPr>
              <w:t xml:space="preserve"> </w:t>
            </w:r>
            <w:r w:rsidRPr="00E870A2">
              <w:rPr>
                <w:sz w:val="24"/>
              </w:rPr>
              <w:t>қолдану</w:t>
            </w:r>
            <w:r w:rsidRPr="00E870A2">
              <w:rPr>
                <w:spacing w:val="-1"/>
                <w:sz w:val="24"/>
              </w:rPr>
              <w:t xml:space="preserve"> </w:t>
            </w:r>
            <w:r w:rsidRPr="00E870A2">
              <w:rPr>
                <w:sz w:val="24"/>
              </w:rPr>
              <w:t>дағдыларың қалыптастыру.</w:t>
            </w:r>
          </w:p>
          <w:p w:rsidR="00AD723F" w:rsidRPr="00E870A2" w:rsidRDefault="00AD723F" w:rsidP="00E870A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AD723F" w:rsidRPr="00E870A2" w:rsidRDefault="00AD723F" w:rsidP="00E870A2">
            <w:pPr>
              <w:pStyle w:val="Heading11"/>
              <w:ind w:left="0"/>
              <w:rPr>
                <w:lang w:val="kk-KZ"/>
              </w:rPr>
            </w:pPr>
            <w:r w:rsidRPr="00E870A2">
              <w:rPr>
                <w:lang w:val="kk-KZ"/>
              </w:rPr>
              <w:t>Дыбыстық</w:t>
            </w:r>
            <w:r w:rsidRPr="00E870A2">
              <w:rPr>
                <w:spacing w:val="-6"/>
                <w:lang w:val="kk-KZ"/>
              </w:rPr>
              <w:t xml:space="preserve"> </w:t>
            </w:r>
            <w:r w:rsidRPr="00E870A2">
              <w:rPr>
                <w:lang w:val="kk-KZ"/>
              </w:rPr>
              <w:t>жаттығу</w:t>
            </w:r>
            <w:r w:rsidRPr="00E870A2">
              <w:rPr>
                <w:spacing w:val="-2"/>
                <w:lang w:val="kk-KZ"/>
              </w:rPr>
              <w:t xml:space="preserve"> </w:t>
            </w:r>
            <w:r w:rsidRPr="00E870A2">
              <w:rPr>
                <w:lang w:val="kk-KZ"/>
              </w:rPr>
              <w:t>(айнамен</w:t>
            </w:r>
            <w:r w:rsidRPr="00E870A2">
              <w:rPr>
                <w:spacing w:val="-4"/>
                <w:lang w:val="kk-KZ"/>
              </w:rPr>
              <w:t xml:space="preserve"> </w:t>
            </w:r>
            <w:r w:rsidRPr="00E870A2">
              <w:rPr>
                <w:lang w:val="kk-KZ"/>
              </w:rPr>
              <w:t>орындалады).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D723F" w:rsidRPr="00E870A2" w:rsidRDefault="00AD723F" w:rsidP="00E870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b/>
                <w:lang w:val="kk-KZ"/>
              </w:rPr>
              <w:t>Ойын: «Жалғастыр</w:t>
            </w:r>
            <w:r w:rsidRPr="00E870A2">
              <w:rPr>
                <w:lang w:val="kk-KZ"/>
              </w:rPr>
              <w:t>».</w:t>
            </w:r>
          </w:p>
          <w:p w:rsidR="00AD723F" w:rsidRPr="00801137" w:rsidRDefault="00AD723F" w:rsidP="004A59F2">
            <w:pPr>
              <w:pStyle w:val="TableParagraph"/>
            </w:pPr>
          </w:p>
        </w:tc>
        <w:tc>
          <w:tcPr>
            <w:tcW w:w="3118" w:type="dxa"/>
          </w:tcPr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lang w:val="kk-KZ"/>
              </w:rPr>
              <w:t>3.Математика негіздері</w:t>
            </w:r>
            <w:r w:rsidRPr="00E870A2">
              <w:rPr>
                <w:rFonts w:ascii="Times New Roman" w:hAnsi="Times New Roman"/>
                <w:lang w:val="kk-KZ"/>
              </w:rPr>
              <w:t xml:space="preserve"> </w:t>
            </w:r>
          </w:p>
          <w:p w:rsidR="00AD723F" w:rsidRPr="00880008" w:rsidRDefault="00AD723F" w:rsidP="00620D7A">
            <w:pPr>
              <w:pStyle w:val="TableParagraph"/>
            </w:pPr>
            <w:r w:rsidRPr="00E870A2">
              <w:rPr>
                <w:sz w:val="24"/>
                <w:szCs w:val="24"/>
              </w:rPr>
              <w:t xml:space="preserve"> </w:t>
            </w:r>
            <w:r w:rsidRPr="00E870A2">
              <w:rPr>
                <w:b/>
              </w:rPr>
              <w:t>Тақырыбы</w:t>
            </w:r>
            <w:r>
              <w:t>: Қарапайым мысалдарды және есептерді шығару.</w:t>
            </w:r>
            <w:r w:rsidRPr="00880008">
              <w:t xml:space="preserve"> 1-ден 10-ға дейінгң сандар</w:t>
            </w:r>
          </w:p>
          <w:p w:rsidR="00AD723F" w:rsidRPr="00880008" w:rsidRDefault="00AD723F" w:rsidP="00880008">
            <w:pPr>
              <w:pStyle w:val="TableParagraph"/>
            </w:pPr>
            <w:r>
              <w:t xml:space="preserve"> </w:t>
            </w:r>
            <w:r w:rsidRPr="00E870A2">
              <w:rPr>
                <w:b/>
              </w:rPr>
              <w:t>Мақсаты:</w:t>
            </w:r>
            <w:r>
              <w:t xml:space="preserve"> есептер мен мысалдар шығару ұғымын қалыптастыру және оларды цифрмен және таңбалармен белгілеуді үйрету.</w:t>
            </w:r>
            <w:r w:rsidRPr="00880008">
              <w:t xml:space="preserve"> 1-ден 10-ға дейінгң сандарды қайталау</w:t>
            </w:r>
          </w:p>
          <w:p w:rsidR="00AD723F" w:rsidRPr="00E870A2" w:rsidRDefault="00AD723F" w:rsidP="00620D7A">
            <w:pPr>
              <w:pStyle w:val="TableParagraph"/>
              <w:rPr>
                <w:sz w:val="24"/>
                <w:szCs w:val="24"/>
              </w:rPr>
            </w:pPr>
          </w:p>
          <w:p w:rsidR="00AD723F" w:rsidRPr="00E870A2" w:rsidRDefault="00AD723F" w:rsidP="00880008">
            <w:pPr>
              <w:pStyle w:val="TableParagraph"/>
              <w:rPr>
                <w:b/>
              </w:rPr>
            </w:pPr>
            <w:r w:rsidRPr="00E870A2">
              <w:rPr>
                <w:b/>
              </w:rPr>
              <w:t>«Көршісін тап» ойыны</w:t>
            </w:r>
          </w:p>
          <w:p w:rsidR="00AD723F" w:rsidRPr="00E870A2" w:rsidRDefault="00AD723F" w:rsidP="00880008">
            <w:pPr>
              <w:pStyle w:val="TableParagraph"/>
              <w:rPr>
                <w:b/>
              </w:rPr>
            </w:pPr>
            <w:r w:rsidRPr="00E870A2">
              <w:rPr>
                <w:b/>
              </w:rPr>
              <w:t>«Сурет пен санды сәйекестендір» тапсырмасы</w:t>
            </w:r>
          </w:p>
          <w:p w:rsidR="00AD723F" w:rsidRPr="00E870A2" w:rsidRDefault="00AD723F" w:rsidP="00880008">
            <w:pPr>
              <w:pStyle w:val="TableParagraph"/>
              <w:rPr>
                <w:b/>
              </w:rPr>
            </w:pPr>
            <w:r w:rsidRPr="00E870A2">
              <w:rPr>
                <w:b/>
              </w:rPr>
              <w:t>«Суретті есептер» ойыны</w:t>
            </w:r>
          </w:p>
          <w:p w:rsidR="00AD723F" w:rsidRPr="00E870A2" w:rsidRDefault="00AD723F" w:rsidP="00880008">
            <w:pPr>
              <w:pStyle w:val="TableParagraph"/>
              <w:rPr>
                <w:b/>
              </w:rPr>
            </w:pPr>
            <w:r w:rsidRPr="00E870A2">
              <w:rPr>
                <w:b/>
              </w:rPr>
              <w:t>«Көбелекті гүлге қондыр» ойыны</w:t>
            </w:r>
          </w:p>
          <w:p w:rsidR="00AD723F" w:rsidRPr="00E870A2" w:rsidRDefault="00AD723F" w:rsidP="00880008">
            <w:pPr>
              <w:pStyle w:val="TableParagraph"/>
              <w:rPr>
                <w:b/>
              </w:rPr>
            </w:pPr>
            <w:r w:rsidRPr="00E870A2">
              <w:rPr>
                <w:b/>
              </w:rPr>
              <w:t>Кітаппен жұмыс</w:t>
            </w:r>
          </w:p>
          <w:p w:rsidR="00AD723F" w:rsidRPr="00E870A2" w:rsidRDefault="00AD723F" w:rsidP="00880008">
            <w:pPr>
              <w:pStyle w:val="TableParagraph"/>
              <w:rPr>
                <w:b/>
              </w:rPr>
            </w:pPr>
            <w:r w:rsidRPr="00E870A2">
              <w:rPr>
                <w:b/>
              </w:rPr>
              <w:t>Нейрожаттығу қолдарға</w:t>
            </w:r>
          </w:p>
          <w:p w:rsidR="00AD723F" w:rsidRPr="00E870A2" w:rsidRDefault="00AD723F" w:rsidP="00880008">
            <w:pPr>
              <w:pStyle w:val="TableParagraph"/>
              <w:rPr>
                <w:b/>
              </w:rPr>
            </w:pPr>
          </w:p>
          <w:p w:rsidR="00AD723F" w:rsidRPr="00880008" w:rsidRDefault="00AD723F" w:rsidP="00880008">
            <w:pPr>
              <w:pStyle w:val="TableParagraph"/>
            </w:pPr>
          </w:p>
        </w:tc>
        <w:tc>
          <w:tcPr>
            <w:tcW w:w="2835" w:type="dxa"/>
          </w:tcPr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lang w:val="kk-KZ"/>
              </w:rPr>
              <w:t>3.Музыка</w:t>
            </w:r>
          </w:p>
          <w:p w:rsidR="00AD723F" w:rsidRPr="00E870A2" w:rsidRDefault="00AD723F" w:rsidP="00E870A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E870A2">
              <w:rPr>
                <w:b/>
                <w:sz w:val="28"/>
                <w:szCs w:val="28"/>
                <w:lang w:val="kk-KZ"/>
              </w:rPr>
              <w:t>Қысқы орманда</w:t>
            </w:r>
            <w:r w:rsidRPr="00E870A2">
              <w:rPr>
                <w:sz w:val="28"/>
                <w:szCs w:val="28"/>
                <w:lang w:val="kk-KZ"/>
              </w:rPr>
              <w:t>.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Әннің сипатын қабылдау,дауысын дұрыс келтіріп орындау.Шығармалардың эмоциялық мазмұнын,олардың сипатын,көңіл күйін ажырату.Музыка сипатына сәйкес ойын әркеттерін орындау,музыкалық тіркестерге сәйкес қозғалыстарды өзгерту.Көңілді әуенге қызығушылықтарын ояту.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 xml:space="preserve"> </w:t>
            </w:r>
            <w:r w:rsidRPr="00E870A2">
              <w:rPr>
                <w:rFonts w:ascii="Times New Roman" w:hAnsi="Times New Roman"/>
                <w:b/>
                <w:lang w:val="kk-KZ"/>
              </w:rPr>
              <w:t>Музыка тыңдау: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b/>
                <w:lang w:val="kk-KZ"/>
              </w:rPr>
              <w:t>Билер: «</w:t>
            </w:r>
            <w:r w:rsidRPr="00E870A2">
              <w:rPr>
                <w:rFonts w:ascii="Times New Roman" w:hAnsi="Times New Roman"/>
                <w:lang w:val="kk-KZ"/>
              </w:rPr>
              <w:t>Шабандоздар биі» (үнтаспада «Жұмыр</w:t>
            </w:r>
            <w:r w:rsidRPr="00E870A2">
              <w:rPr>
                <w:rFonts w:ascii="Times New Roman" w:hAnsi="Times New Roman"/>
                <w:spacing w:val="1"/>
                <w:lang w:val="kk-KZ"/>
              </w:rPr>
              <w:t xml:space="preserve"> </w:t>
            </w:r>
            <w:r w:rsidRPr="00E870A2">
              <w:rPr>
                <w:rFonts w:ascii="Times New Roman" w:hAnsi="Times New Roman"/>
                <w:spacing w:val="-3"/>
                <w:lang w:val="kk-KZ"/>
              </w:rPr>
              <w:t>қылыш»,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</w:rPr>
            </w:pPr>
            <w:r w:rsidRPr="00E870A2">
              <w:rPr>
                <w:rFonts w:ascii="Times New Roman" w:hAnsi="Times New Roman"/>
              </w:rPr>
              <w:t>(«Билеп үйренейік» жинағынан)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</w:rPr>
            </w:pPr>
            <w:r w:rsidRPr="00E870A2">
              <w:rPr>
                <w:rFonts w:ascii="Times New Roman" w:hAnsi="Times New Roman"/>
              </w:rPr>
              <w:t>Ойындар, хороводтар: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</w:rPr>
              <w:t>Ән-ойын "Етек-етек" (Т. Сарыбаева)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lang w:val="kk-KZ"/>
              </w:rPr>
              <w:t>2.</w:t>
            </w:r>
            <w:r w:rsidRPr="00E870A2">
              <w:rPr>
                <w:rFonts w:ascii="Times New Roman" w:hAnsi="Times New Roman"/>
                <w:lang w:val="kk-KZ"/>
              </w:rPr>
              <w:t xml:space="preserve"> </w:t>
            </w:r>
            <w:r w:rsidRPr="00E870A2">
              <w:rPr>
                <w:rFonts w:ascii="Times New Roman" w:hAnsi="Times New Roman"/>
                <w:b/>
                <w:bCs/>
                <w:lang w:val="kk-KZ"/>
              </w:rPr>
              <w:t>Қоршаған ортамен танысу.</w:t>
            </w:r>
          </w:p>
          <w:p w:rsidR="00AD723F" w:rsidRPr="00E870A2" w:rsidRDefault="00AD723F" w:rsidP="00E870A2">
            <w:pPr>
              <w:spacing w:after="0" w:line="274" w:lineRule="exact"/>
              <w:rPr>
                <w:b/>
                <w:sz w:val="24"/>
                <w:szCs w:val="24"/>
                <w:lang w:val="kk-KZ"/>
              </w:rPr>
            </w:pPr>
            <w:r w:rsidRPr="00E870A2">
              <w:rPr>
                <w:b/>
                <w:sz w:val="24"/>
                <w:szCs w:val="24"/>
                <w:lang w:val="kk-KZ"/>
              </w:rPr>
              <w:t>Табиғат бұрышын мекендеушілерді білесің бе?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870A2">
              <w:rPr>
                <w:sz w:val="20"/>
                <w:szCs w:val="20"/>
                <w:lang w:val="kk-KZ"/>
              </w:rPr>
              <w:t xml:space="preserve">Балаларға табиғат бұрышын мекендеушілерді таныстыру.Оларға күтіммен қарау керек екенін түсіндіру.Мекендеушілер туралы алған түсініктерін нақтылау, сыртқы кейпін (түсі, дене құрылысы, тұмсығы), қоректенуін, қимыл-қозғалысы мен тіршілік әрекетін білу.  </w:t>
            </w:r>
          </w:p>
        </w:tc>
      </w:tr>
      <w:tr w:rsidR="00AD723F" w:rsidRPr="00E870A2" w:rsidTr="00E870A2">
        <w:trPr>
          <w:trHeight w:val="3963"/>
        </w:trPr>
        <w:tc>
          <w:tcPr>
            <w:tcW w:w="2292" w:type="dxa"/>
          </w:tcPr>
          <w:p w:rsidR="00AD723F" w:rsidRPr="00E870A2" w:rsidRDefault="00AD723F" w:rsidP="00E870A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4-ші ұйымдастырылған іс- әрекет</w:t>
            </w:r>
          </w:p>
          <w:p w:rsidR="00AD723F" w:rsidRPr="00E870A2" w:rsidRDefault="00AD723F" w:rsidP="00E870A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16" w:type="dxa"/>
          </w:tcPr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lang w:val="kk-KZ"/>
              </w:rPr>
              <w:t>4.Дене шынықтыру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70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Менің көңілді добым</w:t>
            </w:r>
            <w:r w:rsidRPr="00E870A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Бала ағзасын төзімді,мықты болуға шынықтыру,омыртқаның қисайып кету қаупінің алдын алу.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 xml:space="preserve"> </w:t>
            </w:r>
          </w:p>
          <w:p w:rsidR="00AD723F" w:rsidRPr="00E870A2" w:rsidRDefault="00AD723F" w:rsidP="00FD3404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Қимыл-қозғалыс ойыны: «Тығылмақ» ( 3 рет).</w:t>
            </w:r>
          </w:p>
          <w:p w:rsidR="00AD723F" w:rsidRPr="00E870A2" w:rsidRDefault="00AD723F" w:rsidP="00FD3404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Ойыншылар шеңбер бойына тұрады. Көзі байланған жүргізуші ортада тұрады. Педагогтің белгісі бойынша балаларды тауып ұстауға тырысады, ал балалар зал ішінде әртүрлі бағытта ақырын қозғалып жүреді.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lang w:val="kk-KZ"/>
              </w:rPr>
              <w:t>4. Құрастыру,сурет</w:t>
            </w:r>
          </w:p>
          <w:p w:rsidR="00AD723F" w:rsidRPr="00E870A2" w:rsidRDefault="00AD723F" w:rsidP="00E870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lang w:val="kk-KZ"/>
              </w:rPr>
              <w:t>салу,мүсіндеу,</w:t>
            </w:r>
          </w:p>
          <w:p w:rsidR="00AD723F" w:rsidRPr="00E870A2" w:rsidRDefault="00AD723F" w:rsidP="00E870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lang w:val="kk-KZ"/>
              </w:rPr>
              <w:t>жапсыру</w:t>
            </w:r>
          </w:p>
          <w:p w:rsidR="00AD723F" w:rsidRPr="00E870A2" w:rsidRDefault="00AD723F" w:rsidP="00E870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 xml:space="preserve"> 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870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Тақырыбы:</w:t>
            </w:r>
            <w:r w:rsidRPr="00E870A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70A2">
              <w:rPr>
                <w:b/>
                <w:sz w:val="28"/>
                <w:szCs w:val="28"/>
                <w:lang w:val="kk-KZ"/>
              </w:rPr>
              <w:t>Мерекелік дастарқан</w:t>
            </w:r>
            <w:r w:rsidRPr="00E870A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870A2">
              <w:rPr>
                <w:lang w:val="kk-KZ"/>
              </w:rPr>
              <w:t>қазақтың дастарқаны, қонақ күту рәсімі туралы түсініктерін жетілдіру. Іс-әрекет барысында өз ойын толық жеткізе әңгімелеу арқылы тілін дамыту.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870A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Шығармашылық іс әрекет, бейнелеу  іс-әрекеті</w:t>
            </w:r>
          </w:p>
          <w:p w:rsidR="00AD723F" w:rsidRPr="00E870A2" w:rsidRDefault="00AD723F" w:rsidP="00E870A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lang w:val="kk-KZ"/>
              </w:rPr>
              <w:t>4. Дене шынықтыру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Аулада ойнайтын ойындар</w:t>
            </w:r>
            <w:r w:rsidRPr="00E870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870A2">
              <w:rPr>
                <w:rFonts w:ascii="Times New Roman" w:hAnsi="Times New Roman"/>
                <w:lang w:val="kk-KZ"/>
              </w:rPr>
              <w:t>Кеңістікті бағдарлай білу шеберліктерін дамыту,қозғаушы есте сақтау қабілеттерін дамы</w:t>
            </w:r>
          </w:p>
          <w:p w:rsidR="00AD723F" w:rsidRPr="00E870A2" w:rsidRDefault="00AD723F" w:rsidP="00FD3404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 xml:space="preserve"> </w:t>
            </w:r>
            <w:r w:rsidRPr="00E870A2">
              <w:rPr>
                <w:rFonts w:ascii="Times New Roman" w:hAnsi="Times New Roman"/>
                <w:b/>
                <w:lang w:val="kk-KZ"/>
              </w:rPr>
              <w:t xml:space="preserve">Қимыл-қозғалыс ойыны: </w:t>
            </w:r>
            <w:r w:rsidRPr="00E870A2">
              <w:rPr>
                <w:rFonts w:ascii="Times New Roman" w:hAnsi="Times New Roman"/>
                <w:lang w:val="kk-KZ"/>
              </w:rPr>
              <w:t>«Қасқырға қақпан» (4 рет).</w:t>
            </w:r>
          </w:p>
          <w:p w:rsidR="00AD723F" w:rsidRPr="00E870A2" w:rsidRDefault="00AD723F" w:rsidP="00FD3404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Шеңберде қол ұстасып тұрады. Бұл – аңшылардың қақпанын құруы.</w:t>
            </w:r>
            <w:r w:rsidRPr="00E870A2">
              <w:rPr>
                <w:rFonts w:ascii="Times New Roman" w:hAnsi="Times New Roman"/>
                <w:spacing w:val="55"/>
                <w:lang w:val="kk-KZ"/>
              </w:rPr>
              <w:t xml:space="preserve"> </w:t>
            </w:r>
            <w:r w:rsidRPr="00E870A2">
              <w:rPr>
                <w:rFonts w:ascii="Times New Roman" w:hAnsi="Times New Roman"/>
                <w:lang w:val="kk-KZ"/>
              </w:rPr>
              <w:t>Белгі бойынша</w:t>
            </w:r>
          </w:p>
          <w:p w:rsidR="00AD723F" w:rsidRPr="00E870A2" w:rsidRDefault="00AD723F" w:rsidP="00FD3404">
            <w:pPr>
              <w:pStyle w:val="NoSpacing"/>
              <w:rPr>
                <w:rFonts w:ascii="Times New Roman" w:hAnsi="Times New Roman"/>
              </w:rPr>
            </w:pPr>
            <w:r w:rsidRPr="00E870A2">
              <w:rPr>
                <w:rFonts w:ascii="Times New Roman" w:hAnsi="Times New Roman"/>
                <w:lang w:val="kk-KZ"/>
              </w:rPr>
              <w:t xml:space="preserve">«аңшылар» қолдарын көтереді, «қасқырлар» әртүрлі бағытта еңбектеп жүреді. </w:t>
            </w:r>
            <w:r w:rsidRPr="00E870A2">
              <w:rPr>
                <w:rFonts w:ascii="Times New Roman" w:hAnsi="Times New Roman"/>
              </w:rPr>
              <w:t>«Аңшылар»: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lang w:val="kk-KZ"/>
              </w:rPr>
              <w:t xml:space="preserve">4. Қазақтілі </w:t>
            </w:r>
          </w:p>
          <w:p w:rsidR="00AD723F" w:rsidRPr="00E870A2" w:rsidRDefault="00AD723F" w:rsidP="00E870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70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«Мың бір мақал, жүз </w:t>
            </w:r>
            <w:r w:rsidRPr="00E870A2">
              <w:rPr>
                <w:rFonts w:ascii="Times New Roman" w:hAnsi="Times New Roman"/>
                <w:b/>
                <w:spacing w:val="-57"/>
                <w:sz w:val="24"/>
                <w:szCs w:val="24"/>
                <w:lang w:val="kk-KZ"/>
              </w:rPr>
              <w:t xml:space="preserve"> </w:t>
            </w:r>
            <w:r w:rsidRPr="00E870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бір</w:t>
            </w:r>
            <w:r w:rsidRPr="00E870A2">
              <w:rPr>
                <w:rFonts w:ascii="Times New Roman" w:hAnsi="Times New Roman"/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Pr="00E870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жұмбақ,</w:t>
            </w:r>
          </w:p>
          <w:p w:rsidR="00AD723F" w:rsidRPr="00E870A2" w:rsidRDefault="00AD723F" w:rsidP="00E870A2">
            <w:pPr>
              <w:pStyle w:val="BodyText"/>
              <w:ind w:left="0"/>
              <w:rPr>
                <w:lang w:val="kk-KZ"/>
              </w:rPr>
            </w:pPr>
            <w:r w:rsidRPr="00E870A2">
              <w:rPr>
                <w:b/>
                <w:lang w:val="kk-KZ"/>
              </w:rPr>
              <w:t>жаңылтпаш</w:t>
            </w:r>
            <w:r w:rsidRPr="00E870A2">
              <w:rPr>
                <w:lang w:val="kk-KZ"/>
              </w:rPr>
              <w:t>»</w:t>
            </w:r>
            <w:r w:rsidRPr="00E870A2">
              <w:rPr>
                <w:spacing w:val="-1"/>
                <w:lang w:val="kk-KZ"/>
              </w:rPr>
              <w:t xml:space="preserve"> </w:t>
            </w:r>
            <w:r w:rsidRPr="00E870A2">
              <w:rPr>
                <w:lang w:val="kk-KZ"/>
              </w:rPr>
              <w:t>сөздік қорларын жаңа сөздермен толықтыру, мақал-мәтел, жұмбақ</w:t>
            </w:r>
            <w:r w:rsidRPr="00E870A2">
              <w:rPr>
                <w:spacing w:val="-57"/>
                <w:lang w:val="kk-KZ"/>
              </w:rPr>
              <w:t xml:space="preserve"> </w:t>
            </w:r>
            <w:r w:rsidRPr="00E870A2">
              <w:rPr>
                <w:lang w:val="kk-KZ"/>
              </w:rPr>
              <w:t>жаттау</w:t>
            </w:r>
            <w:r w:rsidRPr="00E870A2">
              <w:rPr>
                <w:spacing w:val="-2"/>
                <w:lang w:val="kk-KZ"/>
              </w:rPr>
              <w:t xml:space="preserve"> </w:t>
            </w:r>
            <w:r w:rsidRPr="00E870A2">
              <w:rPr>
                <w:lang w:val="kk-KZ"/>
              </w:rPr>
              <w:t>дағдыларын қалыптастыру.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870A2">
              <w:rPr>
                <w:lang w:val="kk-KZ"/>
              </w:rPr>
              <w:t xml:space="preserve">«Мың бір мақал, жүз бір жұмбақ» </w:t>
            </w:r>
            <w:r w:rsidRPr="00E870A2">
              <w:rPr>
                <w:b/>
                <w:lang w:val="kk-KZ"/>
              </w:rPr>
              <w:t>ойын</w:t>
            </w:r>
          </w:p>
          <w:p w:rsidR="00AD723F" w:rsidRPr="00E870A2" w:rsidRDefault="00AD723F" w:rsidP="004A59F2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«</w:t>
            </w:r>
            <w:r w:rsidRPr="00E870A2">
              <w:rPr>
                <w:rFonts w:ascii="Times New Roman" w:hAnsi="Times New Roman"/>
                <w:b/>
                <w:lang w:val="kk-KZ"/>
              </w:rPr>
              <w:t>Көп ойла, сөз ойла» ойыны</w:t>
            </w:r>
            <w:r w:rsidRPr="00E870A2">
              <w:rPr>
                <w:rFonts w:ascii="Times New Roman" w:hAnsi="Times New Roman"/>
                <w:lang w:val="kk-KZ"/>
              </w:rPr>
              <w:t>. Балалар екі топқа бөлінеді.</w:t>
            </w:r>
          </w:p>
          <w:p w:rsidR="00AD723F" w:rsidRPr="00E870A2" w:rsidRDefault="00AD723F" w:rsidP="004A59F2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Бірінші топ үй жиһаздарын атайды.</w:t>
            </w:r>
          </w:p>
          <w:p w:rsidR="00AD723F" w:rsidRPr="00E870A2" w:rsidRDefault="00AD723F" w:rsidP="004A59F2">
            <w:pPr>
              <w:pStyle w:val="NoSpacing"/>
              <w:rPr>
                <w:rFonts w:ascii="Times New Roman" w:hAnsi="Times New Roman"/>
                <w:b/>
                <w:lang w:val="kk-KZ"/>
              </w:rPr>
            </w:pPr>
            <w:r w:rsidRPr="00E870A2">
              <w:rPr>
                <w:rFonts w:ascii="Times New Roman" w:hAnsi="Times New Roman"/>
              </w:rPr>
              <w:t>Екінші топ тұрмыстық техника заттарын атайды. Қай топ көп сөз айтса, сол топ жеңімпаз атанады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870A2">
              <w:rPr>
                <w:rFonts w:ascii="Times New Roman" w:hAnsi="Times New Roman"/>
                <w:b/>
                <w:bCs/>
                <w:lang w:val="kk-KZ"/>
              </w:rPr>
              <w:t>4.Дене шынықтыру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Асықпен ойналатын ойындар</w:t>
            </w:r>
            <w:r w:rsidRPr="00E870A2">
              <w:rPr>
                <w:rFonts w:ascii="Times New Roman" w:hAnsi="Times New Roman"/>
                <w:lang w:val="kk-KZ"/>
              </w:rPr>
              <w:t xml:space="preserve"> 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Салауатты өмір салтын сақтауға баулу.</w:t>
            </w:r>
          </w:p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ту.</w:t>
            </w:r>
          </w:p>
          <w:p w:rsidR="00AD723F" w:rsidRPr="00E870A2" w:rsidRDefault="00AD723F" w:rsidP="00FD3404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Қасқырға қақпан» (4 рет).</w:t>
            </w:r>
          </w:p>
          <w:p w:rsidR="00AD723F" w:rsidRPr="00E870A2" w:rsidRDefault="00AD723F" w:rsidP="00FD3404">
            <w:pPr>
              <w:pStyle w:val="NoSpacing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Шеңберде қол ұстасып тұрады. Бұл – аңшылардың қақпанын құруы.</w:t>
            </w:r>
            <w:r w:rsidRPr="00E870A2">
              <w:rPr>
                <w:rFonts w:ascii="Times New Roman" w:hAnsi="Times New Roman"/>
                <w:spacing w:val="55"/>
                <w:lang w:val="kk-KZ"/>
              </w:rPr>
              <w:t xml:space="preserve"> </w:t>
            </w:r>
            <w:r w:rsidRPr="00E870A2">
              <w:rPr>
                <w:rFonts w:ascii="Times New Roman" w:hAnsi="Times New Roman"/>
                <w:lang w:val="kk-KZ"/>
              </w:rPr>
              <w:t>Белгі бойынша</w:t>
            </w:r>
          </w:p>
          <w:p w:rsidR="00AD723F" w:rsidRPr="00E870A2" w:rsidRDefault="00AD723F" w:rsidP="00FD3404">
            <w:pPr>
              <w:pStyle w:val="NoSpacing"/>
              <w:rPr>
                <w:rFonts w:ascii="Times New Roman" w:hAnsi="Times New Roman"/>
              </w:rPr>
            </w:pPr>
            <w:r w:rsidRPr="00E870A2">
              <w:rPr>
                <w:rFonts w:ascii="Times New Roman" w:hAnsi="Times New Roman"/>
                <w:lang w:val="kk-KZ"/>
              </w:rPr>
              <w:t xml:space="preserve">«аңшылар» қолдарын көтереді, «қасқырлар» әртүрлі бағытта еңбектеп жүреді. </w:t>
            </w:r>
            <w:r w:rsidRPr="00E870A2">
              <w:rPr>
                <w:rFonts w:ascii="Times New Roman" w:hAnsi="Times New Roman"/>
              </w:rPr>
              <w:t>«Аңшылар»:</w:t>
            </w:r>
          </w:p>
          <w:p w:rsidR="00AD723F" w:rsidRPr="00E870A2" w:rsidRDefault="00AD723F" w:rsidP="00E870A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 xml:space="preserve"> </w:t>
            </w:r>
          </w:p>
          <w:p w:rsidR="00AD723F" w:rsidRPr="00E870A2" w:rsidRDefault="00AD723F" w:rsidP="00E870A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AD723F" w:rsidRPr="00726562" w:rsidTr="00E870A2">
        <w:trPr>
          <w:trHeight w:val="1414"/>
        </w:trPr>
        <w:tc>
          <w:tcPr>
            <w:tcW w:w="2292" w:type="dxa"/>
          </w:tcPr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E870A2">
              <w:rPr>
                <w:rFonts w:ascii="Times New Roman" w:hAnsi="Times New Roman"/>
                <w:color w:val="000000"/>
                <w:lang w:val="kk-KZ" w:eastAsia="ru-RU"/>
              </w:rPr>
              <w:t>Баланың жеке даму картасына сәйкес  жеке жұмыс</w:t>
            </w:r>
          </w:p>
        </w:tc>
        <w:tc>
          <w:tcPr>
            <w:tcW w:w="2516" w:type="dxa"/>
          </w:tcPr>
          <w:p w:rsidR="00AD723F" w:rsidRPr="00E870A2" w:rsidRDefault="00AD723F" w:rsidP="00FD3404">
            <w:pPr>
              <w:pStyle w:val="NoSpacing"/>
              <w:rPr>
                <w:rFonts w:ascii="Times New Roman" w:hAnsi="Times New Roman"/>
                <w:lang w:val="kk-KZ" w:eastAsia="ru-RU"/>
              </w:rPr>
            </w:pPr>
            <w:r w:rsidRPr="00E870A2">
              <w:rPr>
                <w:rFonts w:ascii="Times New Roman" w:hAnsi="Times New Roman"/>
                <w:color w:val="000000"/>
                <w:lang w:val="kk-KZ" w:eastAsia="ru-RU"/>
              </w:rPr>
              <w:t>Дөңгелек пішін салуға  үйрету</w:t>
            </w:r>
          </w:p>
        </w:tc>
        <w:tc>
          <w:tcPr>
            <w:tcW w:w="2268" w:type="dxa"/>
          </w:tcPr>
          <w:p w:rsidR="00AD723F" w:rsidRPr="00726562" w:rsidRDefault="00AD723F" w:rsidP="00FD3404">
            <w:pPr>
              <w:pStyle w:val="NoSpacing"/>
              <w:rPr>
                <w:rFonts w:ascii="Times New Roman" w:hAnsi="Times New Roman"/>
                <w:b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 xml:space="preserve"> Аңдардын  дауысын  үйрету</w:t>
            </w:r>
          </w:p>
        </w:tc>
        <w:tc>
          <w:tcPr>
            <w:tcW w:w="3118" w:type="dxa"/>
          </w:tcPr>
          <w:p w:rsidR="00AD723F" w:rsidRPr="00E870A2" w:rsidRDefault="00AD723F" w:rsidP="00FD3404">
            <w:pPr>
              <w:pStyle w:val="NoSpacing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E870A2">
              <w:rPr>
                <w:rFonts w:ascii="Times New Roman" w:hAnsi="Times New Roman"/>
                <w:color w:val="000000"/>
                <w:lang w:val="kk-KZ" w:eastAsia="ru-RU"/>
              </w:rPr>
              <w:t>Дөңгелек пішін салуға үйрету.</w:t>
            </w:r>
          </w:p>
        </w:tc>
        <w:tc>
          <w:tcPr>
            <w:tcW w:w="2835" w:type="dxa"/>
          </w:tcPr>
          <w:p w:rsidR="00AD723F" w:rsidRPr="00726562" w:rsidRDefault="00AD723F" w:rsidP="00FD3404">
            <w:pPr>
              <w:pStyle w:val="NoSpacing"/>
              <w:rPr>
                <w:rFonts w:ascii="Times New Roman" w:hAnsi="Times New Roman"/>
                <w:b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 xml:space="preserve"> Ертегіні дыбыстай білуге үйрету..</w:t>
            </w:r>
          </w:p>
        </w:tc>
        <w:tc>
          <w:tcPr>
            <w:tcW w:w="2835" w:type="dxa"/>
          </w:tcPr>
          <w:p w:rsidR="00AD723F" w:rsidRPr="00726562" w:rsidRDefault="00AD723F" w:rsidP="00FD3404">
            <w:pPr>
              <w:pStyle w:val="NoSpacing"/>
              <w:rPr>
                <w:rFonts w:ascii="Times New Roman" w:hAnsi="Times New Roman"/>
                <w:b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 xml:space="preserve"> </w:t>
            </w:r>
            <w:r w:rsidRPr="00E870A2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E870A2">
              <w:rPr>
                <w:rFonts w:ascii="Times New Roman" w:hAnsi="Times New Roman"/>
                <w:lang w:val="kk-KZ"/>
              </w:rPr>
              <w:t xml:space="preserve"> Көлемі, пішіні, түсі бойынша ұқсас біртекті  заттарды топтастыруды үйрету.</w:t>
            </w:r>
          </w:p>
        </w:tc>
      </w:tr>
      <w:tr w:rsidR="00AD723F" w:rsidRPr="00726562" w:rsidTr="00E870A2">
        <w:trPr>
          <w:trHeight w:val="717"/>
        </w:trPr>
        <w:tc>
          <w:tcPr>
            <w:tcW w:w="2292" w:type="dxa"/>
            <w:tcBorders>
              <w:left w:val="single" w:sz="4" w:space="0" w:color="000000"/>
              <w:right w:val="single" w:sz="4" w:space="0" w:color="000000"/>
            </w:tcBorders>
          </w:tcPr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kk-KZ" w:eastAsia="ru-RU"/>
              </w:rPr>
            </w:pPr>
            <w:r w:rsidRPr="00E870A2">
              <w:rPr>
                <w:rFonts w:ascii="Times New Roman" w:hAnsi="Times New Roman"/>
                <w:iCs/>
                <w:color w:val="000000"/>
                <w:lang w:val="kk-KZ" w:eastAsia="ru-RU"/>
              </w:rPr>
              <w:t>Серуенге  дайындық</w:t>
            </w:r>
          </w:p>
        </w:tc>
        <w:tc>
          <w:tcPr>
            <w:tcW w:w="1357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D723F" w:rsidRPr="00E870A2" w:rsidRDefault="00AD723F" w:rsidP="00E8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Серуенге  шығу. Балалардың өз-өзіне қызымет ету дағдыларын одан әрі дамыту (өз шкафтарынан киімдерін алып киінудің реттілігін сақтап, дұрыс киінуге және достарының киінуіне көмектесуге үйрету)</w:t>
            </w:r>
          </w:p>
        </w:tc>
      </w:tr>
      <w:tr w:rsidR="00AD723F" w:rsidRPr="00726562" w:rsidTr="00E870A2">
        <w:trPr>
          <w:trHeight w:val="845"/>
        </w:trPr>
        <w:tc>
          <w:tcPr>
            <w:tcW w:w="2292" w:type="dxa"/>
          </w:tcPr>
          <w:p w:rsidR="00AD723F" w:rsidRPr="00E870A2" w:rsidRDefault="00AD723F" w:rsidP="00E870A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E870A2">
              <w:rPr>
                <w:rFonts w:ascii="Times New Roman" w:hAnsi="Times New Roman"/>
                <w:iCs/>
                <w:color w:val="000000"/>
                <w:lang w:val="kk-KZ" w:eastAsia="ru-RU"/>
              </w:rPr>
              <w:t>Серуен</w:t>
            </w:r>
          </w:p>
        </w:tc>
        <w:tc>
          <w:tcPr>
            <w:tcW w:w="13572" w:type="dxa"/>
            <w:gridSpan w:val="5"/>
          </w:tcPr>
          <w:p w:rsidR="00AD723F" w:rsidRPr="00E870A2" w:rsidRDefault="00AD723F" w:rsidP="00E8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 xml:space="preserve">Серуендеу  арқылы  балалардың табиғатқа деген сүйіспеншіліктерін  арттыру, еңбекке баулу, таза ауадағы ойындар арқылы  белсенділіктерін күшейту </w:t>
            </w:r>
          </w:p>
          <w:p w:rsidR="00AD723F" w:rsidRPr="00E870A2" w:rsidRDefault="00AD723F" w:rsidP="00E87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>Балалардың реттілікпен киімдерін шешуін, реттілікпен шкафтарына салуын бақылау және достарына көмек көрсетуге баулу.</w:t>
            </w:r>
          </w:p>
        </w:tc>
      </w:tr>
      <w:tr w:rsidR="00AD723F" w:rsidRPr="00726562" w:rsidTr="00E870A2">
        <w:trPr>
          <w:trHeight w:val="569"/>
        </w:trPr>
        <w:tc>
          <w:tcPr>
            <w:tcW w:w="2292" w:type="dxa"/>
          </w:tcPr>
          <w:p w:rsidR="00AD723F" w:rsidRPr="00E870A2" w:rsidRDefault="00AD723F" w:rsidP="00E870A2">
            <w:pPr>
              <w:spacing w:after="0" w:line="240" w:lineRule="auto"/>
              <w:ind w:left="34" w:right="-79"/>
              <w:rPr>
                <w:rFonts w:ascii="Times New Roman" w:hAnsi="Times New Roman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 xml:space="preserve">Балалардың  үйіне  қайтуы </w:t>
            </w:r>
          </w:p>
        </w:tc>
        <w:tc>
          <w:tcPr>
            <w:tcW w:w="13572" w:type="dxa"/>
            <w:gridSpan w:val="5"/>
          </w:tcPr>
          <w:p w:rsidR="00AD723F" w:rsidRPr="00E870A2" w:rsidRDefault="00AD723F" w:rsidP="00E870A2">
            <w:pPr>
              <w:spacing w:after="0" w:line="240" w:lineRule="auto"/>
              <w:ind w:left="147" w:right="283"/>
              <w:rPr>
                <w:rFonts w:ascii="Times New Roman" w:hAnsi="Times New Roman"/>
                <w:highlight w:val="yellow"/>
                <w:lang w:val="kk-KZ"/>
              </w:rPr>
            </w:pPr>
            <w:r w:rsidRPr="00E870A2">
              <w:rPr>
                <w:rFonts w:ascii="Times New Roman" w:hAnsi="Times New Roman"/>
                <w:lang w:val="kk-KZ"/>
              </w:rPr>
              <w:t xml:space="preserve">Балалардың жетістіктері туралы әңгімелесу, балалрды тәрбиелеу мен дамытуда ата-ана сұрақтарына жауап беру, кеңес беру </w:t>
            </w:r>
          </w:p>
        </w:tc>
      </w:tr>
    </w:tbl>
    <w:p w:rsidR="00AD723F" w:rsidRPr="00801137" w:rsidRDefault="00AD723F" w:rsidP="00457B9F">
      <w:pPr>
        <w:rPr>
          <w:rFonts w:ascii="Times New Roman" w:hAnsi="Times New Roman"/>
          <w:lang w:val="kk-KZ"/>
        </w:rPr>
      </w:pPr>
    </w:p>
    <w:p w:rsidR="00AD723F" w:rsidRPr="00801137" w:rsidRDefault="00AD723F" w:rsidP="00457B9F">
      <w:pPr>
        <w:rPr>
          <w:rFonts w:ascii="Times New Roman" w:hAnsi="Times New Roman"/>
          <w:lang w:val="kk-KZ"/>
        </w:rPr>
      </w:pPr>
    </w:p>
    <w:p w:rsidR="00AD723F" w:rsidRPr="00801137" w:rsidRDefault="00AD723F" w:rsidP="00457B9F">
      <w:pPr>
        <w:rPr>
          <w:rFonts w:ascii="Times New Roman" w:hAnsi="Times New Roman"/>
          <w:lang w:val="kk-KZ"/>
        </w:rPr>
      </w:pPr>
    </w:p>
    <w:p w:rsidR="00AD723F" w:rsidRPr="00801137" w:rsidRDefault="00AD723F" w:rsidP="00457B9F">
      <w:pPr>
        <w:rPr>
          <w:rFonts w:ascii="Times New Roman" w:hAnsi="Times New Roman"/>
          <w:lang w:val="kk-KZ"/>
        </w:rPr>
      </w:pPr>
    </w:p>
    <w:p w:rsidR="00AD723F" w:rsidRPr="00A2412B" w:rsidRDefault="00AD723F" w:rsidP="00457B9F">
      <w:pPr>
        <w:rPr>
          <w:lang w:val="kk-KZ"/>
        </w:rPr>
      </w:pPr>
    </w:p>
    <w:p w:rsidR="00AD723F" w:rsidRPr="00E609E0" w:rsidRDefault="00AD723F" w:rsidP="00457B9F">
      <w:pPr>
        <w:rPr>
          <w:lang w:val="kk-KZ"/>
        </w:rPr>
      </w:pPr>
    </w:p>
    <w:p w:rsidR="00AD723F" w:rsidRPr="00D3334B" w:rsidRDefault="00AD723F" w:rsidP="00457B9F">
      <w:pPr>
        <w:rPr>
          <w:lang w:val="kk-KZ"/>
        </w:rPr>
      </w:pPr>
    </w:p>
    <w:p w:rsidR="00AD723F" w:rsidRPr="00457B9F" w:rsidRDefault="00AD723F">
      <w:pPr>
        <w:rPr>
          <w:lang w:val="kk-KZ"/>
        </w:rPr>
      </w:pPr>
    </w:p>
    <w:sectPr w:rsidR="00AD723F" w:rsidRPr="00457B9F" w:rsidSect="00D3334B">
      <w:pgSz w:w="16838" w:h="11906" w:orient="landscape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B9F"/>
    <w:rsid w:val="00053B63"/>
    <w:rsid w:val="0031343B"/>
    <w:rsid w:val="00457B9F"/>
    <w:rsid w:val="004A3406"/>
    <w:rsid w:val="004A59F2"/>
    <w:rsid w:val="005A76D0"/>
    <w:rsid w:val="00620D7A"/>
    <w:rsid w:val="00726562"/>
    <w:rsid w:val="00796387"/>
    <w:rsid w:val="00801137"/>
    <w:rsid w:val="0080615A"/>
    <w:rsid w:val="00880008"/>
    <w:rsid w:val="008E3BB0"/>
    <w:rsid w:val="00A2412B"/>
    <w:rsid w:val="00AD723F"/>
    <w:rsid w:val="00BD6A6E"/>
    <w:rsid w:val="00D3334B"/>
    <w:rsid w:val="00E609E0"/>
    <w:rsid w:val="00E870A2"/>
    <w:rsid w:val="00F9755D"/>
    <w:rsid w:val="00FD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B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57B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Ерк!н,мелкий,Обя,мой рабочий,норма,Айгерим"/>
    <w:link w:val="NoSpacingChar"/>
    <w:uiPriority w:val="99"/>
    <w:qFormat/>
    <w:rsid w:val="00457B9F"/>
    <w:rPr>
      <w:lang w:eastAsia="en-US"/>
    </w:rPr>
  </w:style>
  <w:style w:type="character" w:customStyle="1" w:styleId="NoSpacingChar">
    <w:name w:val="No Spacing Char"/>
    <w:aliases w:val="Ерк!н Char,мелкий Char,Обя Char,мой рабочий Char,норма Char,Айгерим Char"/>
    <w:basedOn w:val="DefaultParagraphFont"/>
    <w:link w:val="NoSpacing"/>
    <w:uiPriority w:val="99"/>
    <w:locked/>
    <w:rsid w:val="00457B9F"/>
    <w:rPr>
      <w:rFonts w:cs="Times New Roman"/>
      <w:sz w:val="22"/>
      <w:szCs w:val="22"/>
      <w:lang w:val="ru-RU" w:eastAsia="en-US" w:bidi="ar-SA"/>
    </w:rPr>
  </w:style>
  <w:style w:type="paragraph" w:customStyle="1" w:styleId="1">
    <w:name w:val="Без интервала1"/>
    <w:next w:val="NoSpacing"/>
    <w:uiPriority w:val="99"/>
    <w:rsid w:val="00457B9F"/>
    <w:rPr>
      <w:lang w:eastAsia="en-US"/>
    </w:rPr>
  </w:style>
  <w:style w:type="paragraph" w:customStyle="1" w:styleId="TableParagraph">
    <w:name w:val="Table Paragraph"/>
    <w:basedOn w:val="Normal"/>
    <w:uiPriority w:val="99"/>
    <w:rsid w:val="00457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  <w:style w:type="paragraph" w:customStyle="1" w:styleId="Heading11">
    <w:name w:val="Heading 11"/>
    <w:basedOn w:val="Normal"/>
    <w:uiPriority w:val="99"/>
    <w:rsid w:val="004A59F2"/>
    <w:pPr>
      <w:widowControl w:val="0"/>
      <w:autoSpaceDE w:val="0"/>
      <w:autoSpaceDN w:val="0"/>
      <w:spacing w:after="0" w:line="240" w:lineRule="auto"/>
      <w:ind w:left="47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A59F2"/>
    <w:pPr>
      <w:widowControl w:val="0"/>
      <w:autoSpaceDE w:val="0"/>
      <w:autoSpaceDN w:val="0"/>
      <w:spacing w:after="0" w:line="240" w:lineRule="auto"/>
      <w:ind w:left="478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9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6</Pages>
  <Words>1672</Words>
  <Characters>9536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Гулмира</cp:lastModifiedBy>
  <cp:revision>3</cp:revision>
  <cp:lastPrinted>2022-12-07T14:10:00Z</cp:lastPrinted>
  <dcterms:created xsi:type="dcterms:W3CDTF">2022-11-28T05:36:00Z</dcterms:created>
  <dcterms:modified xsi:type="dcterms:W3CDTF">2022-12-07T14:11:00Z</dcterms:modified>
</cp:coreProperties>
</file>