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6" w:rsidRPr="00801137" w:rsidRDefault="00443A86" w:rsidP="00AD61C6">
      <w:pPr>
        <w:spacing w:after="0" w:line="240" w:lineRule="auto"/>
        <w:ind w:left="-567" w:right="283" w:firstLine="567"/>
        <w:jc w:val="center"/>
        <w:rPr>
          <w:rFonts w:ascii="Times New Roman" w:hAnsi="Times New Roman"/>
          <w:lang w:val="kk-KZ"/>
        </w:rPr>
      </w:pPr>
      <w:r w:rsidRPr="00801137">
        <w:rPr>
          <w:rFonts w:ascii="Times New Roman" w:hAnsi="Times New Roman"/>
          <w:b/>
          <w:lang w:val="kk-KZ"/>
        </w:rPr>
        <w:t xml:space="preserve">Циклограмма </w:t>
      </w:r>
    </w:p>
    <w:p w:rsidR="00443A86" w:rsidRPr="00801137" w:rsidRDefault="00443A86" w:rsidP="00AD61C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lang w:val="kk-KZ" w:eastAsia="ru-RU"/>
        </w:rPr>
      </w:pPr>
      <w:r>
        <w:rPr>
          <w:rFonts w:ascii="Times New Roman" w:hAnsi="Times New Roman"/>
          <w:b/>
          <w:bCs/>
          <w:iCs/>
          <w:lang w:val="kk-KZ" w:eastAsia="ru-RU"/>
        </w:rPr>
        <w:t xml:space="preserve">3 апта ( </w:t>
      </w:r>
      <w:r>
        <w:rPr>
          <w:rFonts w:ascii="Times New Roman" w:hAnsi="Times New Roman"/>
          <w:b/>
          <w:bCs/>
          <w:iCs/>
          <w:lang w:eastAsia="ru-RU"/>
        </w:rPr>
        <w:t>19</w:t>
      </w:r>
      <w:r>
        <w:rPr>
          <w:rFonts w:ascii="Times New Roman" w:hAnsi="Times New Roman"/>
          <w:b/>
          <w:bCs/>
          <w:iCs/>
          <w:lang w:val="kk-KZ" w:eastAsia="ru-RU"/>
        </w:rPr>
        <w:t>- 23</w:t>
      </w:r>
      <w:r>
        <w:rPr>
          <w:rFonts w:ascii="Times New Roman" w:hAnsi="Times New Roman"/>
          <w:b/>
          <w:bCs/>
          <w:iCs/>
          <w:lang w:val="en-US" w:eastAsia="ru-RU"/>
        </w:rPr>
        <w:t xml:space="preserve"> </w:t>
      </w:r>
      <w:r>
        <w:rPr>
          <w:rFonts w:ascii="Times New Roman" w:hAnsi="Times New Roman"/>
          <w:b/>
          <w:bCs/>
          <w:iCs/>
          <w:lang w:val="kk-KZ" w:eastAsia="ru-RU"/>
        </w:rPr>
        <w:t>желтоқсан</w:t>
      </w:r>
      <w:r w:rsidRPr="00801137">
        <w:rPr>
          <w:rFonts w:ascii="Times New Roman" w:hAnsi="Times New Roman"/>
          <w:b/>
          <w:bCs/>
          <w:iCs/>
          <w:lang w:val="kk-KZ" w:eastAsia="ru-RU"/>
        </w:rPr>
        <w:t xml:space="preserve">2022 жыл) </w:t>
      </w:r>
    </w:p>
    <w:p w:rsidR="00443A86" w:rsidRPr="00801137" w:rsidRDefault="00443A86" w:rsidP="00AD61C6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bCs/>
          <w:lang w:val="kk-KZ" w:eastAsia="ru-RU"/>
        </w:rPr>
      </w:pPr>
      <w:r w:rsidRPr="00801137">
        <w:rPr>
          <w:rFonts w:ascii="Times New Roman" w:hAnsi="Times New Roman"/>
          <w:b/>
          <w:bCs/>
          <w:lang w:val="kk-KZ" w:eastAsia="ru-RU"/>
        </w:rPr>
        <w:t>Мектепалды даярлық сыныбы</w:t>
      </w:r>
    </w:p>
    <w:p w:rsidR="00443A86" w:rsidRPr="00801137" w:rsidRDefault="00443A86" w:rsidP="00AD61C6">
      <w:pPr>
        <w:rPr>
          <w:rFonts w:ascii="Times New Roman" w:hAnsi="Times New Roman"/>
          <w:b/>
        </w:rPr>
      </w:pPr>
      <w:r w:rsidRPr="00801137">
        <w:rPr>
          <w:rFonts w:ascii="Times New Roman" w:hAnsi="Times New Roman"/>
          <w:b/>
        </w:rPr>
        <w:t>Тексер</w:t>
      </w:r>
      <w:r w:rsidRPr="00801137">
        <w:rPr>
          <w:rFonts w:ascii="Times New Roman" w:hAnsi="Times New Roman"/>
          <w:b/>
          <w:lang w:val="kk-KZ"/>
        </w:rPr>
        <w:t>ілді:</w:t>
      </w:r>
      <w:r w:rsidRPr="00801137">
        <w:rPr>
          <w:rFonts w:ascii="Times New Roman" w:hAnsi="Times New Roman"/>
          <w:b/>
        </w:rPr>
        <w:t>______________</w:t>
      </w:r>
    </w:p>
    <w:tbl>
      <w:tblPr>
        <w:tblW w:w="15864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2"/>
        <w:gridCol w:w="2516"/>
        <w:gridCol w:w="2268"/>
        <w:gridCol w:w="3118"/>
        <w:gridCol w:w="2835"/>
        <w:gridCol w:w="2835"/>
      </w:tblGrid>
      <w:tr w:rsidR="00443A86" w:rsidRPr="003F42AF" w:rsidTr="003F42AF">
        <w:trPr>
          <w:trHeight w:val="148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Күн тәртібі</w:t>
            </w:r>
          </w:p>
        </w:tc>
        <w:tc>
          <w:tcPr>
            <w:tcW w:w="2516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</w:rPr>
              <w:t>19</w:t>
            </w:r>
            <w:r w:rsidRPr="003F42AF">
              <w:rPr>
                <w:rFonts w:ascii="Times New Roman" w:hAnsi="Times New Roman"/>
                <w:b/>
                <w:bCs/>
                <w:lang w:val="kk-KZ"/>
              </w:rPr>
              <w:t>.12.2022</w:t>
            </w:r>
          </w:p>
        </w:tc>
        <w:tc>
          <w:tcPr>
            <w:tcW w:w="2268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Сейсенбі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20.12.2022 </w:t>
            </w:r>
          </w:p>
        </w:tc>
        <w:tc>
          <w:tcPr>
            <w:tcW w:w="3118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Сәрсенбі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21.12.2022 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Бейсенбі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22.12.2022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Жұма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23.12.2022</w:t>
            </w:r>
          </w:p>
        </w:tc>
      </w:tr>
      <w:tr w:rsidR="00443A86" w:rsidRPr="003F42AF" w:rsidTr="003F42AF">
        <w:trPr>
          <w:trHeight w:val="148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1.Балаларды қабылдау.Ата-аналармен әңгімелесу.Кеңес беру.</w:t>
            </w:r>
          </w:p>
        </w:tc>
        <w:tc>
          <w:tcPr>
            <w:tcW w:w="2516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Ата-аналарға кеңес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Сұрақтарға    жауап беру</w:t>
            </w:r>
          </w:p>
        </w:tc>
        <w:tc>
          <w:tcPr>
            <w:tcW w:w="311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Сұрақ -жауап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Сұрақ -жауап</w:t>
            </w:r>
          </w:p>
        </w:tc>
      </w:tr>
      <w:tr w:rsidR="00443A86" w:rsidRPr="00A97058" w:rsidTr="003F42AF">
        <w:trPr>
          <w:trHeight w:val="148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Баланың дербес әрекеті.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Үстел үсті ойыны.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Баяу қимылды ойындар.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Бейнетаспа,кітаптар көру.</w:t>
            </w:r>
          </w:p>
        </w:tc>
        <w:tc>
          <w:tcPr>
            <w:tcW w:w="2516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  <w:r w:rsidRPr="003F42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Отаным» (өлең)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3F4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Отан сүйгіштікке баулу, өз еліне, жеріне деген патриоттық сезімін ояту.</w:t>
            </w:r>
          </w:p>
          <w:p w:rsidR="00443A86" w:rsidRPr="003F42AF" w:rsidRDefault="00443A86" w:rsidP="00507B18">
            <w:pPr>
              <w:pStyle w:val="NoSpacing"/>
              <w:rPr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color w:val="000000"/>
                <w:sz w:val="24"/>
                <w:szCs w:val="24"/>
                <w:lang w:val="kk-KZ"/>
              </w:rPr>
              <w:t>Балалардың сөздік қорын молайту, Тәуелсіздігімізге арналған жыр-шумақ, мақалдарды жатқа айтқызуға үйрету.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Сюжеттік ойын: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«Гүлдене бер, Қазақстан!»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3F4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Қазақстан, Отан туралы түсінік беру. Бәйтеректің суретін салуға үйрету.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жерін, Отанын сүюге, ұқыптылыққа тәрбиелеу. Балалардың ойлау және шығармашылық қабілеттерін дамыту.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 «Сәлемдесу»</w:t>
            </w:r>
            <w:r w:rsidRPr="003F42AF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Балалар екі - үш жұптан бір - біріне қарап, әр түрлі елдің, адамдардың сәлемдесу рәсімін көрсетеді.</w:t>
            </w:r>
          </w:p>
          <w:p w:rsidR="00443A86" w:rsidRPr="003F42AF" w:rsidRDefault="00443A86" w:rsidP="003F42A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43A86" w:rsidRPr="003F42AF" w:rsidRDefault="00443A86" w:rsidP="00507B18">
            <w:pPr>
              <w:pStyle w:val="NoSpacing"/>
              <w:rPr>
                <w:b/>
                <w:sz w:val="24"/>
                <w:szCs w:val="24"/>
                <w:lang w:val="kk-KZ"/>
              </w:rPr>
            </w:pPr>
            <w:r w:rsidRPr="003F42AF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443A86" w:rsidRPr="003F42AF" w:rsidRDefault="00443A86" w:rsidP="00507B18">
            <w:pPr>
              <w:pStyle w:val="NoSpacing"/>
              <w:rPr>
                <w:b/>
                <w:sz w:val="24"/>
                <w:szCs w:val="24"/>
                <w:lang w:val="kk-KZ"/>
              </w:rPr>
            </w:pPr>
            <w:r w:rsidRPr="003F42AF">
              <w:rPr>
                <w:b/>
                <w:sz w:val="24"/>
                <w:szCs w:val="24"/>
                <w:lang w:val="kk-KZ"/>
              </w:rPr>
              <w:t>«Тәуелсіз Қазақстан» (өлеңмен таныстыру)</w:t>
            </w:r>
          </w:p>
          <w:p w:rsidR="00443A86" w:rsidRPr="003F42AF" w:rsidRDefault="00443A86" w:rsidP="00507B18">
            <w:pPr>
              <w:pStyle w:val="NoSpacing"/>
              <w:rPr>
                <w:sz w:val="24"/>
                <w:szCs w:val="24"/>
                <w:lang w:val="kk-KZ"/>
              </w:rPr>
            </w:pPr>
            <w:r w:rsidRPr="003F42AF">
              <w:rPr>
                <w:sz w:val="24"/>
                <w:szCs w:val="24"/>
                <w:lang w:val="kk-KZ"/>
              </w:rPr>
              <w:t xml:space="preserve">Мақсаты: </w:t>
            </w:r>
          </w:p>
          <w:p w:rsidR="00443A86" w:rsidRPr="003F42AF" w:rsidRDefault="00443A86" w:rsidP="00507B18">
            <w:pPr>
              <w:pStyle w:val="NoSpacing"/>
              <w:rPr>
                <w:sz w:val="24"/>
                <w:szCs w:val="24"/>
                <w:lang w:val="kk-KZ"/>
              </w:rPr>
            </w:pPr>
            <w:r w:rsidRPr="003F42AF">
              <w:rPr>
                <w:sz w:val="24"/>
                <w:szCs w:val="24"/>
                <w:lang w:val="kk-KZ"/>
              </w:rPr>
              <w:t xml:space="preserve">Тәуелсіз Қазақстан өлеңімен таныстыру. Өлең  арқылы  туған елге, жерге деген сүйіспеншіліктерін арттыру,Отанды, елді  қорғауға  тәрбиелеу.                                                                                                  </w:t>
            </w:r>
          </w:p>
          <w:p w:rsidR="00443A86" w:rsidRPr="003F42AF" w:rsidRDefault="00443A86" w:rsidP="00507B18">
            <w:pPr>
              <w:pStyle w:val="NoSpacing"/>
              <w:rPr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color w:val="000000"/>
                <w:sz w:val="24"/>
                <w:szCs w:val="24"/>
                <w:lang w:val="kk-KZ"/>
              </w:rPr>
              <w:t>Балалардың сөздік қорын молайту, байланыстыра сөйлеуді қалыптастыра отырып Тәуелсіздігімізге арналған жыр-шумақ, мақалдарды жатқа айтқызуға үйрету.</w:t>
            </w:r>
          </w:p>
        </w:tc>
      </w:tr>
      <w:tr w:rsidR="00443A86" w:rsidRPr="003F42AF" w:rsidTr="003F42AF">
        <w:trPr>
          <w:trHeight w:val="148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Таңертеңгі жаттығу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«Табиғатым 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тамаша»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Табиғатым  тамаша,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Көз  тоймайды қараса.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Табиғатты  аялап,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Жүрейікші  жараса.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«Дала қандай тамаша»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Дала қандай тамаша,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Ақ мамыққа оранған.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Ақ дастарқан жайғандай,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Көз тоймайды қараса.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«Табиғатқа қамқор боп»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боп,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Байлығын біз қорғайық,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Әдепті да,тәртіпті боп,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Жақсылығын қолдайық.</w:t>
            </w:r>
          </w:p>
        </w:tc>
        <w:tc>
          <w:tcPr>
            <w:tcW w:w="2835" w:type="dxa"/>
          </w:tcPr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>«Табиғат...»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Табиғат, сен тіршілік тұнып тұрған.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Сен күнсің көтерілген күліп қырдан.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Сен көлсің, сен ормансың.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Сен - бұлбұлсың,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Адамға сұлулықты шын ұқтырған!</w:t>
            </w:r>
          </w:p>
        </w:tc>
        <w:tc>
          <w:tcPr>
            <w:tcW w:w="2835" w:type="dxa"/>
          </w:tcPr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«Табиғатым 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тамаша»</w:t>
            </w:r>
          </w:p>
          <w:p w:rsidR="00443A86" w:rsidRPr="003F42AF" w:rsidRDefault="00443A86" w:rsidP="00507B18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Табиғатым  тамаша,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Көз  тоймайды қараса.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Табиғатты  аялап,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3F42AF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Жүрейікші  жараса</w:t>
            </w:r>
          </w:p>
        </w:tc>
      </w:tr>
      <w:tr w:rsidR="00443A86" w:rsidRPr="00A97058" w:rsidTr="003F42AF">
        <w:trPr>
          <w:trHeight w:val="148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1-ші ұйымдастырылған іс –әркет</w:t>
            </w:r>
          </w:p>
        </w:tc>
        <w:tc>
          <w:tcPr>
            <w:tcW w:w="2516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1. Сөйлеуді дамыту</w:t>
            </w:r>
          </w:p>
          <w:p w:rsidR="00443A86" w:rsidRPr="00880008" w:rsidRDefault="00443A86" w:rsidP="00507B18">
            <w:pPr>
              <w:pStyle w:val="TableParagraph"/>
            </w:pPr>
            <w:r w:rsidRPr="003F42AF">
              <w:rPr>
                <w:b/>
              </w:rPr>
              <w:t xml:space="preserve"> </w:t>
            </w:r>
            <w:r w:rsidRPr="003F42AF">
              <w:rPr>
                <w:b/>
                <w:sz w:val="24"/>
                <w:szCs w:val="24"/>
              </w:rPr>
              <w:t>Ажарлы</w:t>
            </w:r>
            <w:r w:rsidRPr="003F42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42AF">
              <w:rPr>
                <w:b/>
                <w:sz w:val="24"/>
                <w:szCs w:val="24"/>
              </w:rPr>
              <w:t>қыс</w:t>
            </w:r>
            <w:r w:rsidRPr="003F42AF">
              <w:rPr>
                <w:b/>
                <w:sz w:val="20"/>
                <w:szCs w:val="20"/>
              </w:rPr>
              <w:t xml:space="preserve"> Мақсаты: </w:t>
            </w:r>
            <w:r w:rsidRPr="003F42AF">
              <w:rPr>
                <w:sz w:val="20"/>
                <w:szCs w:val="20"/>
              </w:rPr>
              <w:t xml:space="preserve"> </w:t>
            </w:r>
            <w:r>
              <w:t>Мазмұны бойынша әңгімелесуге үйрету; балалардың өз сөзімен суреттеп, сөйлей білу қабілеттерін дамыту.</w:t>
            </w:r>
          </w:p>
          <w:p w:rsidR="00443A86" w:rsidRPr="00880008" w:rsidRDefault="00443A86" w:rsidP="00507B18">
            <w:pPr>
              <w:pStyle w:val="TableParagraph"/>
            </w:pPr>
            <w:r w:rsidRPr="00880008">
              <w:t xml:space="preserve">        </w:t>
            </w:r>
            <w:r>
              <w:t>Қыс</w:t>
            </w:r>
          </w:p>
          <w:p w:rsidR="00443A86" w:rsidRPr="003F42AF" w:rsidRDefault="00443A86" w:rsidP="00507B18">
            <w:pPr>
              <w:pStyle w:val="TableParagraph"/>
              <w:rPr>
                <w:sz w:val="20"/>
                <w:szCs w:val="20"/>
              </w:rPr>
            </w:pPr>
            <w:r>
              <w:t xml:space="preserve"> Ақ киімді, денелі, ақ сақалды, Соқыр, мылқау, танымас тірі жанды. Үсті-басы ақ қырау, түсі суық, Басқан жері сықырлап, келіп қалды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b/>
              </w:rPr>
              <w:t>Дидактикалық ойын: «Суретті жалғастыр»</w:t>
            </w:r>
            <w:r w:rsidRPr="003F42A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талдау</w:t>
            </w:r>
            <w:r w:rsidRPr="003F42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b/>
                <w:lang w:val="kk-KZ"/>
              </w:rPr>
              <w:t>«Дыбыс бер» дидактикалық жаттығуы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– Мен сендерге сөздер айтамын, ұяң дауыстыдан басталған сөзді естісеңдер, қол шапалақтайсыңдар. – Парта, балық, вагон, сəбіз, тарақ, доп, жалау, шырша, таға, домбыра, гүл, бəтеңке. «Сөзге ұяң дауыссыздан басталатын сөзді қос» дидактикалық жаттығуы – Мен сендерге бірінші сөзді айтамын, ал сендер мағынасы бойынша келетін, ұяң дауыссыз дыбыстан басталатын сөзді жалғап айтуларың керек. Мысалы: үстел ...(биік), қоян ... (жүйрік), сағат ... (домалақ), қызыл ...(доп), ала ...(жолбарыс), ақ-қара ... (жолақ), əдемі ... (гүл), ұзын ... (вагон), бақылдауық ... (бақа), білімді ... (ғалым), жайылып жүр ... (жылқы), күмбірлеген ...(домбыра), желбірейді ...(жалау), зымыран ... (ұшты), əдемі ... (зырылдауық) т.б</w:t>
            </w:r>
          </w:p>
        </w:tc>
        <w:tc>
          <w:tcPr>
            <w:tcW w:w="311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Әдептілік әлемі(өлең оқу)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Ермек Өтетілеуұлы</w:t>
            </w:r>
            <w:r w:rsidRPr="003F42A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lang w:val="kk-KZ"/>
              </w:rPr>
            </w:pPr>
            <w:r w:rsidRPr="003F42AF">
              <w:rPr>
                <w:lang w:val="kk-KZ"/>
              </w:rPr>
              <w:t>Мақсаты: Балалардың өлеңге деген қызығушылығын қалыптастыру. Өлең мазмұны бойынша сұрақтарға жауап беруге дағдыландыру. Өлең – әдеби жанрдың бір түрі екенін түсіндіру</w:t>
            </w:r>
          </w:p>
          <w:p w:rsidR="00443A86" w:rsidRPr="003F42AF" w:rsidRDefault="00443A86" w:rsidP="003F42AF">
            <w:pPr>
              <w:spacing w:after="0" w:line="240" w:lineRule="auto"/>
              <w:rPr>
                <w:lang w:val="kk-KZ"/>
              </w:rPr>
            </w:pPr>
            <w:r w:rsidRPr="003F42AF">
              <w:rPr>
                <w:b/>
                <w:lang w:val="kk-KZ"/>
              </w:rPr>
              <w:t>Сөздік жұмыс</w:t>
            </w:r>
            <w:r w:rsidRPr="003F42AF">
              <w:rPr>
                <w:lang w:val="kk-KZ"/>
              </w:rPr>
              <w:t xml:space="preserve">: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lang w:val="kk-KZ"/>
              </w:rPr>
              <w:t>Аяқ-табақ – тамақ ішетін ыдыстар. Асықпай іш – тамақты асықпай іш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. Сөйлеуді дамыту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42AF">
              <w:rPr>
                <w:b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Жаңа жыл келді.(өлеңді жаттау)</w:t>
            </w:r>
          </w:p>
          <w:p w:rsidR="00443A86" w:rsidRPr="003F42AF" w:rsidRDefault="00443A86" w:rsidP="00B75952">
            <w:pPr>
              <w:pStyle w:val="TableParagraph"/>
              <w:rPr>
                <w:b/>
                <w:sz w:val="24"/>
                <w:szCs w:val="24"/>
              </w:rPr>
            </w:pPr>
            <w:r w:rsidRPr="003F42AF">
              <w:rPr>
                <w:b/>
                <w:bCs/>
                <w:sz w:val="24"/>
                <w:szCs w:val="24"/>
              </w:rPr>
              <w:t xml:space="preserve"> Сағи Жиенбаев</w:t>
            </w:r>
          </w:p>
          <w:p w:rsidR="00443A86" w:rsidRPr="00880008" w:rsidRDefault="00443A86" w:rsidP="00507B18">
            <w:pPr>
              <w:pStyle w:val="TableParagraph"/>
            </w:pPr>
            <w:r w:rsidRPr="003F42AF">
              <w:rPr>
                <w:b/>
                <w:sz w:val="20"/>
                <w:szCs w:val="20"/>
              </w:rPr>
              <w:t xml:space="preserve">Мақсаты: </w:t>
            </w:r>
            <w:r w:rsidRPr="003F42AF">
              <w:rPr>
                <w:sz w:val="20"/>
                <w:szCs w:val="20"/>
              </w:rPr>
              <w:t xml:space="preserve"> </w:t>
            </w:r>
            <w:r>
              <w:t>Мазмұны бойынша әңгімелесуге үйрету; балалардың өз сөзімен суреттеп, сөйлей білу қабілеттерін дамыту.</w:t>
            </w:r>
          </w:p>
          <w:p w:rsidR="00443A86" w:rsidRPr="00880008" w:rsidRDefault="00443A86" w:rsidP="00507B18">
            <w:pPr>
              <w:pStyle w:val="TableParagraph"/>
            </w:pPr>
            <w:r w:rsidRPr="00880008">
              <w:t xml:space="preserve">      </w:t>
            </w:r>
            <w:r>
              <w:t>Қыс</w:t>
            </w:r>
          </w:p>
          <w:p w:rsidR="00443A86" w:rsidRPr="003F42AF" w:rsidRDefault="00443A86" w:rsidP="00507B18">
            <w:pPr>
              <w:pStyle w:val="TableParagraph"/>
              <w:rPr>
                <w:sz w:val="20"/>
                <w:szCs w:val="20"/>
              </w:rPr>
            </w:pPr>
            <w:r>
              <w:t xml:space="preserve"> Ақ киімді, денелі, ақ сақалды, Соқыр, мылқау, танымас тірі жанды. Үсті-басы ақ қырау, түсі суық, Басқан жері сықырлап, келіп қалды</w:t>
            </w:r>
          </w:p>
          <w:p w:rsidR="00443A86" w:rsidRPr="003F42AF" w:rsidRDefault="00443A86" w:rsidP="00507B18">
            <w:pPr>
              <w:pStyle w:val="TableParagraph"/>
              <w:rPr>
                <w:sz w:val="20"/>
                <w:szCs w:val="20"/>
              </w:rPr>
            </w:pP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b/>
              </w:rPr>
              <w:t>Дидактикалық ойын: «Суретті жалғастыр»</w:t>
            </w:r>
            <w:r w:rsidRPr="003F42A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Әдептілік әлемі(өлең оқу)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Ермек Өтетілеуұлы</w:t>
            </w:r>
            <w:r w:rsidRPr="003F42A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lang w:val="kk-KZ"/>
              </w:rPr>
            </w:pPr>
            <w:r w:rsidRPr="003F42AF">
              <w:rPr>
                <w:lang w:val="kk-KZ"/>
              </w:rPr>
              <w:t>Мақсаты: Балалардың өлеңге деген қызығушылығын қалыптастыру. Өлең мазмұны бойынша сұрақтарға жауап беруге дағдыландыру. Өлең – әдеби жанрдың бір түрі екенін түсіндіру</w:t>
            </w:r>
          </w:p>
          <w:p w:rsidR="00443A86" w:rsidRPr="003F42AF" w:rsidRDefault="00443A86" w:rsidP="003F42AF">
            <w:pPr>
              <w:spacing w:after="0" w:line="240" w:lineRule="auto"/>
              <w:rPr>
                <w:lang w:val="kk-KZ"/>
              </w:rPr>
            </w:pPr>
            <w:r w:rsidRPr="003F42AF">
              <w:rPr>
                <w:b/>
                <w:lang w:val="kk-KZ"/>
              </w:rPr>
              <w:t>Сөздік жұмыс</w:t>
            </w:r>
            <w:r w:rsidRPr="003F42AF">
              <w:rPr>
                <w:lang w:val="kk-KZ"/>
              </w:rPr>
              <w:t xml:space="preserve">: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lang w:val="kk-KZ"/>
              </w:rPr>
              <w:t>Аяқ-табақ – тамақ ішетін ыдыстар. Асықпай іш – тамақты асықпай іш</w:t>
            </w:r>
          </w:p>
        </w:tc>
      </w:tr>
      <w:tr w:rsidR="00443A86" w:rsidRPr="00A97058" w:rsidTr="003F42AF">
        <w:trPr>
          <w:trHeight w:val="148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2-ші ұйымдастырылған іс- әрекет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42AF">
              <w:rPr>
                <w:sz w:val="24"/>
                <w:szCs w:val="24"/>
                <w:lang w:val="kk-KZ"/>
              </w:rPr>
              <w:t>Ауыр. Жеңіл</w:t>
            </w:r>
            <w:r w:rsidRPr="003F4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: </w:t>
            </w:r>
            <w:r w:rsidRPr="003F42AF">
              <w:rPr>
                <w:lang w:val="kk-KZ"/>
              </w:rPr>
              <w:t>заттардың салмағы мен өлшеуі туралы ұғым қалыптастыру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b/>
                <w:lang w:val="kk-KZ"/>
              </w:rPr>
              <w:t>«Күн мен түн» дәстүрлі</w:t>
            </w:r>
            <w:r w:rsidRPr="003F42AF">
              <w:rPr>
                <w:lang w:val="kk-KZ"/>
              </w:rPr>
              <w:t xml:space="preserve"> </w:t>
            </w:r>
            <w:r w:rsidRPr="003F42AF">
              <w:rPr>
                <w:b/>
                <w:lang w:val="kk-KZ"/>
              </w:rPr>
              <w:t>ойыны</w:t>
            </w:r>
          </w:p>
        </w:tc>
        <w:tc>
          <w:tcPr>
            <w:tcW w:w="226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443A86" w:rsidRPr="003F42AF" w:rsidRDefault="00443A86" w:rsidP="003F42A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3F42AF">
              <w:rPr>
                <w:b/>
                <w:sz w:val="24"/>
                <w:szCs w:val="24"/>
                <w:lang w:val="kk-KZ"/>
              </w:rPr>
              <w:t>Аквариумда не тіршілік етеді?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sz w:val="20"/>
                <w:szCs w:val="20"/>
                <w:lang w:val="kk-KZ"/>
              </w:rPr>
              <w:t xml:space="preserve">Балаларға табиғат бұрышын мекендеушілерді таныстыру.Оларға күтіммен қарау керек екенін түсіндіру.Мекендеушілер туралы алған түсініктерін нақтылау, сыртқы кейпін (түсі, дене құрылысы, тұмсығы), қоректенуін, қимыл-қозғалысы мен тіршілік әрекетін білу.  </w:t>
            </w:r>
          </w:p>
        </w:tc>
        <w:tc>
          <w:tcPr>
            <w:tcW w:w="3118" w:type="dxa"/>
          </w:tcPr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талдау. [о]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b/>
                <w:lang w:val="kk-KZ"/>
              </w:rPr>
              <w:t>«Дыбыс бер» дидактикалық жаттығуы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– Мен сендерге сөздер айтамын, ұяң дауыстыдан басталған сөзді естісеңдер, қол шапалақтайсыңдар. – Парта, балық, вагон, сəбіз, тарақ, доп, жалау, шырша, таға, домбыра, гүл, бəтеңке. «Сөзге ұяң дауыссыздан басталатын сөзді қос» дидактикалық жаттығуы – Мен сендерге бірінші сөзді айтамын, ал сендер мағынасы бойынша келетін, ұяң дауыссыз дыбыстан басталатын сөзді жалғап айтуларың керек. Мысалы: үстел ...(биік), қоян ... (жүйрік), сағат ... (домалақ), қызыл ...(доп), ала ...(жолбарыс), ақ-қара ... (жолақ), əдемі ... (гүл), ұзын ... (вагон), бақылдауық ... (бақа), білімді ... (ғалым), жайылып жүр ... (жылқы), күмбірлеген ...(домбыра), желбірейді ...(жалау), зымыран ... (ұшты), əдемі ... (зырылдауық) т.б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sz w:val="24"/>
                <w:szCs w:val="24"/>
                <w:lang w:val="kk-KZ"/>
              </w:rPr>
              <w:t>Заттарды салмағы бойынша салыстыру</w:t>
            </w:r>
            <w:r w:rsidRPr="003F4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Мақсаты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: </w:t>
            </w:r>
            <w:r w:rsidRPr="003F42AF">
              <w:rPr>
                <w:lang w:val="kk-KZ"/>
              </w:rPr>
              <w:t>заттардың салмағы мен өлшеуі туралы ұғым қалыптастыру</w:t>
            </w:r>
          </w:p>
          <w:p w:rsidR="00443A86" w:rsidRPr="003F42AF" w:rsidRDefault="00443A86" w:rsidP="000D6957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b/>
                <w:lang w:val="kk-KZ"/>
              </w:rPr>
              <w:t>«Күн мен түн» дәстүрлі</w:t>
            </w:r>
            <w:r w:rsidRPr="003F42AF">
              <w:rPr>
                <w:lang w:val="kk-KZ"/>
              </w:rPr>
              <w:t xml:space="preserve"> </w:t>
            </w:r>
            <w:r w:rsidRPr="003F42AF">
              <w:rPr>
                <w:b/>
                <w:lang w:val="kk-KZ"/>
              </w:rPr>
              <w:t>ойыны</w:t>
            </w: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2. Сауат ашу негіздері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талдау.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Сөздің дыбыстан құралатынын,дыбыстың дауысты,дауыссыз болып бөлінетіні жөнінде мағлұмат беру</w:t>
            </w: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3A86" w:rsidRPr="003F42AF" w:rsidRDefault="00443A86" w:rsidP="00507B18">
            <w:pPr>
              <w:pStyle w:val="TableParagraph"/>
              <w:rPr>
                <w:sz w:val="20"/>
                <w:szCs w:val="20"/>
              </w:rPr>
            </w:pPr>
            <w:r w:rsidRPr="003F42AF">
              <w:rPr>
                <w:b/>
                <w:sz w:val="20"/>
                <w:szCs w:val="20"/>
              </w:rPr>
              <w:t>«Жоғалған буын» дидактикалық ойыны Шарты</w:t>
            </w:r>
            <w:r w:rsidRPr="003F42AF">
              <w:rPr>
                <w:sz w:val="20"/>
                <w:szCs w:val="20"/>
              </w:rPr>
              <w:t xml:space="preserve">: педагог бір буынды айтады, балалар жалғастырып, келесі буынды табады. Бір буыннан бірнеше сөз құраса болады. те -(геш), те -(рек), те -(мір), те -(сік), те -(тік). ор -(та), ор -(ман), ор -(ақ). өр -(мек), өр -(кеш), өр -(ле), өр -(мек-ші) </w:t>
            </w:r>
            <w:r w:rsidRPr="003F42AF">
              <w:rPr>
                <w:b/>
                <w:sz w:val="20"/>
                <w:szCs w:val="20"/>
              </w:rPr>
              <w:t>«Буынды қос» дидактикалық ойыны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sz w:val="20"/>
                <w:szCs w:val="20"/>
                <w:lang w:val="kk-KZ"/>
              </w:rPr>
              <w:t xml:space="preserve"> – Балалар шеңберге тұрайық. Мен буынды айтып, бір балаға допты лақтырамын, бала допты ұстап алып, буынды қосып, сөзді жалғастырады. Мысалы:( ас+паз, кі+тап, ба+лық, ба+ла). Ойынды өзгертуге болады.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43A86" w:rsidRPr="00A97058" w:rsidTr="003F42AF">
        <w:trPr>
          <w:trHeight w:val="148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3-ші ұйымдастырылған іс- әрекет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443A86" w:rsidRPr="003F42AF" w:rsidRDefault="00443A86" w:rsidP="003F42AF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97058">
              <w:rPr>
                <w:b/>
                <w:sz w:val="28"/>
                <w:szCs w:val="28"/>
                <w:lang w:val="kk-KZ"/>
              </w:rPr>
              <w:t xml:space="preserve">Қысқы </w:t>
            </w:r>
            <w:r w:rsidRPr="00A97058">
              <w:rPr>
                <w:b/>
                <w:spacing w:val="-6"/>
                <w:sz w:val="28"/>
                <w:szCs w:val="28"/>
                <w:lang w:val="kk-KZ"/>
              </w:rPr>
              <w:t xml:space="preserve">әуен </w:t>
            </w:r>
            <w:r w:rsidRPr="00A97058">
              <w:rPr>
                <w:b/>
                <w:sz w:val="28"/>
                <w:szCs w:val="28"/>
                <w:lang w:val="kk-KZ"/>
              </w:rPr>
              <w:t>сыңғырлайды</w:t>
            </w:r>
            <w:r w:rsidRPr="003F42AF">
              <w:rPr>
                <w:sz w:val="28"/>
                <w:szCs w:val="28"/>
                <w:lang w:val="kk-KZ"/>
              </w:rPr>
              <w:t>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lang w:val="kk-KZ"/>
              </w:rPr>
              <w:t>Музыка тыңдау: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lang w:val="kk-KZ"/>
              </w:rPr>
              <w:t>Билер: «</w:t>
            </w:r>
            <w:r w:rsidRPr="003F42AF">
              <w:rPr>
                <w:rFonts w:ascii="Times New Roman" w:hAnsi="Times New Roman"/>
                <w:lang w:val="kk-KZ"/>
              </w:rPr>
              <w:t>Шабандоздар биі» (үнтаспада «Жұмыр</w:t>
            </w:r>
            <w:r w:rsidRPr="003F42AF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spacing w:val="-3"/>
                <w:lang w:val="kk-KZ"/>
              </w:rPr>
              <w:t>қылыш»,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</w:rPr>
            </w:pPr>
            <w:r w:rsidRPr="003F42AF">
              <w:rPr>
                <w:rFonts w:ascii="Times New Roman" w:hAnsi="Times New Roman"/>
              </w:rPr>
              <w:t>(«Билеп үйренейік» жинағынан)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</w:rPr>
            </w:pPr>
            <w:r w:rsidRPr="003F42AF">
              <w:rPr>
                <w:rFonts w:ascii="Times New Roman" w:hAnsi="Times New Roman"/>
              </w:rPr>
              <w:t>Ойындар, хороводтар: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</w:rPr>
              <w:t>Ән-ойын "Етек-етек" (Т. Сарыбаева)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3.</w:t>
            </w: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 Қазақтілі</w:t>
            </w:r>
          </w:p>
          <w:p w:rsidR="00443A86" w:rsidRPr="003F42AF" w:rsidRDefault="00443A86" w:rsidP="00507B18">
            <w:pPr>
              <w:pStyle w:val="TableParagraph"/>
              <w:rPr>
                <w:b/>
                <w:sz w:val="24"/>
              </w:rPr>
            </w:pPr>
            <w:r w:rsidRPr="003F42AF">
              <w:rPr>
                <w:b/>
                <w:sz w:val="24"/>
                <w:szCs w:val="24"/>
              </w:rPr>
              <w:t>Қыс</w:t>
            </w:r>
            <w:r w:rsidRPr="003F42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42AF">
              <w:rPr>
                <w:b/>
                <w:sz w:val="24"/>
                <w:szCs w:val="24"/>
              </w:rPr>
              <w:t>қызығы</w:t>
            </w:r>
            <w:r w:rsidRPr="003F42AF">
              <w:rPr>
                <w:b/>
                <w:sz w:val="24"/>
              </w:rPr>
              <w:t xml:space="preserve"> </w:t>
            </w:r>
          </w:p>
          <w:p w:rsidR="00443A86" w:rsidRPr="003F42AF" w:rsidRDefault="00443A86" w:rsidP="00507B18">
            <w:pPr>
              <w:pStyle w:val="TableParagraph"/>
              <w:rPr>
                <w:sz w:val="24"/>
              </w:rPr>
            </w:pPr>
            <w:r w:rsidRPr="003F42AF">
              <w:rPr>
                <w:sz w:val="24"/>
              </w:rPr>
              <w:t>сөздік қорларын жаңа сөздермен</w:t>
            </w:r>
            <w:r w:rsidRPr="003F42AF">
              <w:rPr>
                <w:spacing w:val="1"/>
                <w:sz w:val="24"/>
              </w:rPr>
              <w:t xml:space="preserve"> </w:t>
            </w:r>
            <w:r w:rsidRPr="003F42AF">
              <w:rPr>
                <w:sz w:val="24"/>
              </w:rPr>
              <w:t>толықтыру, тақпақ жаттау. Қазақ тіліндегі сөздер мен</w:t>
            </w:r>
            <w:r w:rsidRPr="003F42AF">
              <w:rPr>
                <w:spacing w:val="-58"/>
                <w:sz w:val="24"/>
              </w:rPr>
              <w:t xml:space="preserve"> </w:t>
            </w:r>
            <w:r w:rsidRPr="003F42AF">
              <w:rPr>
                <w:sz w:val="24"/>
              </w:rPr>
              <w:t>сөйлемдерді</w:t>
            </w:r>
            <w:r w:rsidRPr="003F42AF">
              <w:rPr>
                <w:spacing w:val="-1"/>
                <w:sz w:val="24"/>
              </w:rPr>
              <w:t xml:space="preserve"> </w:t>
            </w:r>
            <w:r w:rsidRPr="003F42AF">
              <w:rPr>
                <w:sz w:val="24"/>
              </w:rPr>
              <w:t>түсініп және</w:t>
            </w:r>
            <w:r w:rsidRPr="003F42AF">
              <w:rPr>
                <w:spacing w:val="-3"/>
                <w:sz w:val="24"/>
              </w:rPr>
              <w:t xml:space="preserve"> </w:t>
            </w:r>
            <w:r w:rsidRPr="003F42AF">
              <w:rPr>
                <w:sz w:val="24"/>
              </w:rPr>
              <w:t>күнделікті</w:t>
            </w:r>
            <w:r w:rsidRPr="003F42AF">
              <w:rPr>
                <w:spacing w:val="-1"/>
                <w:sz w:val="24"/>
              </w:rPr>
              <w:t xml:space="preserve"> </w:t>
            </w:r>
            <w:r w:rsidRPr="003F42AF">
              <w:rPr>
                <w:sz w:val="24"/>
              </w:rPr>
              <w:t>өмірде</w:t>
            </w:r>
            <w:r w:rsidRPr="003F42AF">
              <w:rPr>
                <w:spacing w:val="-2"/>
                <w:sz w:val="24"/>
              </w:rPr>
              <w:t xml:space="preserve"> </w:t>
            </w:r>
            <w:r w:rsidRPr="003F42AF">
              <w:rPr>
                <w:sz w:val="24"/>
              </w:rPr>
              <w:t>қолдана</w:t>
            </w:r>
          </w:p>
          <w:p w:rsidR="00443A86" w:rsidRPr="003F42AF" w:rsidRDefault="00443A86" w:rsidP="00507B18">
            <w:pPr>
              <w:pStyle w:val="TableParagraph"/>
              <w:rPr>
                <w:sz w:val="24"/>
              </w:rPr>
            </w:pPr>
            <w:r w:rsidRPr="003F42AF">
              <w:rPr>
                <w:sz w:val="24"/>
              </w:rPr>
              <w:t>білуге үйрету. Зат есімдерді жекеше және көпше түрде</w:t>
            </w:r>
            <w:r w:rsidRPr="003F42AF">
              <w:rPr>
                <w:spacing w:val="-57"/>
                <w:sz w:val="24"/>
              </w:rPr>
              <w:t xml:space="preserve"> </w:t>
            </w:r>
            <w:r w:rsidRPr="003F42AF">
              <w:rPr>
                <w:sz w:val="24"/>
              </w:rPr>
              <w:t>қолдану</w:t>
            </w:r>
            <w:r w:rsidRPr="003F42AF">
              <w:rPr>
                <w:spacing w:val="-1"/>
                <w:sz w:val="24"/>
              </w:rPr>
              <w:t xml:space="preserve"> </w:t>
            </w:r>
            <w:r w:rsidRPr="003F42AF">
              <w:rPr>
                <w:sz w:val="24"/>
              </w:rPr>
              <w:t>дағдыларың қалыптастыру.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43A86" w:rsidRPr="003F42AF" w:rsidRDefault="00443A86" w:rsidP="003F42AF">
            <w:pPr>
              <w:pStyle w:val="Heading11"/>
              <w:ind w:left="0"/>
              <w:rPr>
                <w:lang w:val="kk-KZ"/>
              </w:rPr>
            </w:pPr>
            <w:r w:rsidRPr="003F42AF">
              <w:rPr>
                <w:lang w:val="kk-KZ"/>
              </w:rPr>
              <w:t>Дыбыстық</w:t>
            </w:r>
            <w:r w:rsidRPr="003F42AF">
              <w:rPr>
                <w:spacing w:val="-6"/>
                <w:lang w:val="kk-KZ"/>
              </w:rPr>
              <w:t xml:space="preserve"> </w:t>
            </w:r>
            <w:r w:rsidRPr="003F42AF">
              <w:rPr>
                <w:lang w:val="kk-KZ"/>
              </w:rPr>
              <w:t>жаттығу</w:t>
            </w:r>
            <w:r w:rsidRPr="003F42AF">
              <w:rPr>
                <w:spacing w:val="-2"/>
                <w:lang w:val="kk-KZ"/>
              </w:rPr>
              <w:t xml:space="preserve"> </w:t>
            </w:r>
            <w:r w:rsidRPr="003F42AF">
              <w:rPr>
                <w:lang w:val="kk-KZ"/>
              </w:rPr>
              <w:t>(айнамен</w:t>
            </w:r>
            <w:r w:rsidRPr="003F42AF">
              <w:rPr>
                <w:spacing w:val="-4"/>
                <w:lang w:val="kk-KZ"/>
              </w:rPr>
              <w:t xml:space="preserve"> </w:t>
            </w:r>
            <w:r w:rsidRPr="003F42AF">
              <w:rPr>
                <w:lang w:val="kk-KZ"/>
              </w:rPr>
              <w:t>орындалады).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b/>
                <w:lang w:val="kk-KZ"/>
              </w:rPr>
              <w:t>Ойын: «Жалғастыр</w:t>
            </w:r>
            <w:r w:rsidRPr="003F42AF">
              <w:rPr>
                <w:lang w:val="kk-KZ"/>
              </w:rPr>
              <w:t>».</w:t>
            </w:r>
          </w:p>
          <w:p w:rsidR="00443A86" w:rsidRPr="00801137" w:rsidRDefault="00443A86" w:rsidP="00507B18">
            <w:pPr>
              <w:pStyle w:val="TableParagraph"/>
            </w:pPr>
          </w:p>
        </w:tc>
        <w:tc>
          <w:tcPr>
            <w:tcW w:w="311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3.Математика негіздері</w:t>
            </w: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42AF">
              <w:rPr>
                <w:sz w:val="24"/>
                <w:szCs w:val="24"/>
                <w:lang w:val="kk-KZ"/>
              </w:rPr>
              <w:t xml:space="preserve"> Ауыр. Жеңіл</w:t>
            </w:r>
            <w:r w:rsidRPr="003F4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: </w:t>
            </w:r>
            <w:r w:rsidRPr="003F42AF">
              <w:rPr>
                <w:lang w:val="kk-KZ"/>
              </w:rPr>
              <w:t>заттардың салмағы мен өлшеуі туралы ұғым қалыптастыру</w:t>
            </w:r>
          </w:p>
          <w:p w:rsidR="00443A86" w:rsidRPr="003F42AF" w:rsidRDefault="00443A86" w:rsidP="000D6957">
            <w:pPr>
              <w:pStyle w:val="TableParagraph"/>
              <w:rPr>
                <w:sz w:val="24"/>
                <w:szCs w:val="24"/>
              </w:rPr>
            </w:pPr>
            <w:r w:rsidRPr="003F42AF">
              <w:rPr>
                <w:b/>
              </w:rPr>
              <w:t>«Күн мен түн» дәстүрлі</w:t>
            </w:r>
            <w:r w:rsidRPr="004A59F2">
              <w:t xml:space="preserve"> </w:t>
            </w:r>
            <w:r w:rsidRPr="003F42AF">
              <w:rPr>
                <w:b/>
              </w:rPr>
              <w:t>ойыны</w:t>
            </w:r>
            <w:r w:rsidRPr="003F42AF">
              <w:rPr>
                <w:sz w:val="24"/>
                <w:szCs w:val="24"/>
              </w:rPr>
              <w:t xml:space="preserve"> </w:t>
            </w:r>
          </w:p>
          <w:p w:rsidR="00443A86" w:rsidRPr="003F42AF" w:rsidRDefault="00443A86" w:rsidP="00507B18">
            <w:pPr>
              <w:pStyle w:val="TableParagraph"/>
              <w:rPr>
                <w:b/>
              </w:rPr>
            </w:pPr>
            <w:r w:rsidRPr="003F42AF">
              <w:rPr>
                <w:b/>
              </w:rPr>
              <w:t>«Көршісін тап» ойыны</w:t>
            </w:r>
          </w:p>
          <w:p w:rsidR="00443A86" w:rsidRPr="003F42AF" w:rsidRDefault="00443A86" w:rsidP="00507B18">
            <w:pPr>
              <w:pStyle w:val="TableParagraph"/>
              <w:rPr>
                <w:b/>
              </w:rPr>
            </w:pPr>
            <w:r w:rsidRPr="003F42AF">
              <w:rPr>
                <w:b/>
              </w:rPr>
              <w:t>«Сурет пен санды сәйекестендір» тапсырмасы</w:t>
            </w:r>
          </w:p>
          <w:p w:rsidR="00443A86" w:rsidRPr="003F42AF" w:rsidRDefault="00443A86" w:rsidP="00507B18">
            <w:pPr>
              <w:pStyle w:val="TableParagraph"/>
              <w:rPr>
                <w:b/>
              </w:rPr>
            </w:pPr>
            <w:r w:rsidRPr="003F42AF">
              <w:rPr>
                <w:b/>
              </w:rPr>
              <w:t>«Суретті есептер» ойыны</w:t>
            </w:r>
          </w:p>
          <w:p w:rsidR="00443A86" w:rsidRPr="003F42AF" w:rsidRDefault="00443A86" w:rsidP="00507B18">
            <w:pPr>
              <w:pStyle w:val="TableParagraph"/>
              <w:rPr>
                <w:b/>
              </w:rPr>
            </w:pPr>
            <w:r w:rsidRPr="003F42AF">
              <w:rPr>
                <w:b/>
              </w:rPr>
              <w:t>«Көбелекті гүлге қондыр» ойыны</w:t>
            </w:r>
          </w:p>
          <w:p w:rsidR="00443A86" w:rsidRPr="003F42AF" w:rsidRDefault="00443A86" w:rsidP="00507B18">
            <w:pPr>
              <w:pStyle w:val="TableParagraph"/>
              <w:rPr>
                <w:b/>
              </w:rPr>
            </w:pPr>
            <w:r w:rsidRPr="003F42AF">
              <w:rPr>
                <w:b/>
              </w:rPr>
              <w:t>Кітаппен жұмыс</w:t>
            </w:r>
          </w:p>
          <w:p w:rsidR="00443A86" w:rsidRPr="003F42AF" w:rsidRDefault="00443A86" w:rsidP="00507B18">
            <w:pPr>
              <w:pStyle w:val="TableParagraph"/>
              <w:rPr>
                <w:b/>
              </w:rPr>
            </w:pPr>
            <w:r w:rsidRPr="003F42AF">
              <w:rPr>
                <w:b/>
              </w:rPr>
              <w:t>Нейрожаттығу қолдарға</w:t>
            </w:r>
          </w:p>
          <w:p w:rsidR="00443A86" w:rsidRPr="003F42AF" w:rsidRDefault="00443A86" w:rsidP="00507B18">
            <w:pPr>
              <w:pStyle w:val="TableParagraph"/>
              <w:rPr>
                <w:b/>
              </w:rPr>
            </w:pPr>
          </w:p>
          <w:p w:rsidR="00443A86" w:rsidRPr="00880008" w:rsidRDefault="00443A86" w:rsidP="00507B18">
            <w:pPr>
              <w:pStyle w:val="TableParagraph"/>
            </w:pP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97058">
              <w:rPr>
                <w:b/>
                <w:sz w:val="28"/>
                <w:szCs w:val="28"/>
                <w:lang w:val="kk-KZ"/>
              </w:rPr>
              <w:t xml:space="preserve">Қысқы </w:t>
            </w:r>
            <w:r w:rsidRPr="00A97058">
              <w:rPr>
                <w:b/>
                <w:spacing w:val="-6"/>
                <w:sz w:val="28"/>
                <w:szCs w:val="28"/>
                <w:lang w:val="kk-KZ"/>
              </w:rPr>
              <w:t xml:space="preserve">әуен </w:t>
            </w:r>
            <w:r w:rsidRPr="00A97058">
              <w:rPr>
                <w:b/>
                <w:sz w:val="28"/>
                <w:szCs w:val="28"/>
                <w:lang w:val="kk-KZ"/>
              </w:rPr>
              <w:t>сыңғырлайды</w:t>
            </w:r>
            <w:r w:rsidRPr="003F42A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lang w:val="kk-KZ"/>
              </w:rPr>
              <w:t>Музыка тыңдау: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lang w:val="kk-KZ"/>
              </w:rPr>
              <w:t>Билер: «</w:t>
            </w:r>
            <w:r w:rsidRPr="003F42AF">
              <w:rPr>
                <w:rFonts w:ascii="Times New Roman" w:hAnsi="Times New Roman"/>
                <w:lang w:val="kk-KZ"/>
              </w:rPr>
              <w:t>Шабандоздар биі» (үнтаспада «Жұмыр</w:t>
            </w:r>
            <w:r w:rsidRPr="003F42AF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spacing w:val="-3"/>
                <w:lang w:val="kk-KZ"/>
              </w:rPr>
              <w:t>қылыш»,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</w:rPr>
            </w:pPr>
            <w:r w:rsidRPr="003F42AF">
              <w:rPr>
                <w:rFonts w:ascii="Times New Roman" w:hAnsi="Times New Roman"/>
              </w:rPr>
              <w:t>(«Билеп үйренейік» жинағынан)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</w:rPr>
            </w:pPr>
            <w:r w:rsidRPr="003F42AF">
              <w:rPr>
                <w:rFonts w:ascii="Times New Roman" w:hAnsi="Times New Roman"/>
              </w:rPr>
              <w:t>Ойындар, хороводтар: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</w:rPr>
              <w:t>Ән-ойын "Етек-етек" (Т. Сарыбаева)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443A86" w:rsidRPr="003F42AF" w:rsidRDefault="00443A86" w:rsidP="003F42A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3F42AF">
              <w:rPr>
                <w:b/>
                <w:sz w:val="24"/>
                <w:szCs w:val="24"/>
                <w:lang w:val="kk-KZ"/>
              </w:rPr>
              <w:t>Жануарлардың тіршілігі үшін не қажет?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sz w:val="20"/>
                <w:szCs w:val="20"/>
                <w:lang w:val="kk-KZ"/>
              </w:rPr>
              <w:t xml:space="preserve">Балаларға табиғат бұрышын мекендеушілерді таныстыру.Оларға күтіммен қарау керек екенін түсіндіру.Мекендеушілер туралы алған түсініктерін нақтылау, сыртқы кейпін (түсі, дене құрылысы, тұмсығы), қоректенуін, қимыл-қозғалысы мен тіршілік әрекетін білу.  </w:t>
            </w:r>
          </w:p>
        </w:tc>
      </w:tr>
      <w:tr w:rsidR="00443A86" w:rsidRPr="003F42AF" w:rsidTr="003F42AF">
        <w:trPr>
          <w:trHeight w:val="3963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4-ші ұйымдастырылған іс- әрекет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70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Керуен</w:t>
            </w:r>
            <w:r w:rsidRPr="003F42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Бала ағзасын төзімді,мықты болуға шынықтыру,омыртқаның қисайып кету қаупінің алдын алу.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Қимыл-қозғалыс ойыны: «Тығылмақ» ( 3 рет).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Ойыншылар шеңбер бойына тұрады. Көзі байланған жүргізуші ортада тұрады. Педагогтің белгісі бойынша балаларды тауып ұстауға тырысады, ал балалар зал ішінде әртүрлі бағытта ақырын қозғалып жүреді.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4. Құрастыру,сурет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салу,мүсіндеу,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жапсыру</w:t>
            </w:r>
          </w:p>
          <w:p w:rsidR="00443A86" w:rsidRPr="003F42AF" w:rsidRDefault="00443A86" w:rsidP="003F42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F42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3F4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F42AF">
              <w:rPr>
                <w:sz w:val="28"/>
                <w:szCs w:val="28"/>
                <w:lang w:val="kk-KZ"/>
              </w:rPr>
              <w:t>Домбыра.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F42AF">
              <w:rPr>
                <w:lang w:val="kk-KZ"/>
              </w:rPr>
              <w:t>ұлттық ою-өрнек элементтерін қию әдісіне және үйлесімді сәндеуге үйрету.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F42A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Шығармашылық іс әрекет, бейнелеу  іс-әрекеті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4. Дене шынықтыру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Ержүрек құмырсқалар</w:t>
            </w:r>
            <w:r w:rsidRPr="003F42AF">
              <w:rPr>
                <w:rFonts w:ascii="Times New Roman" w:hAnsi="Times New Roman"/>
                <w:lang w:val="kk-KZ"/>
              </w:rPr>
              <w:t xml:space="preserve"> Кеңістікті бағдарлай білу шеберліктерін дамыту,қозғаушы есте сақтау қабілеттерін дамы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b/>
                <w:lang w:val="kk-KZ"/>
              </w:rPr>
              <w:t xml:space="preserve">Қимыл-қозғалыс ойыны: </w:t>
            </w:r>
            <w:r w:rsidRPr="003F42AF">
              <w:rPr>
                <w:rFonts w:ascii="Times New Roman" w:hAnsi="Times New Roman"/>
                <w:lang w:val="kk-KZ"/>
              </w:rPr>
              <w:t>«Қасқырға қақпан» (4 рет).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Шеңберде қол ұстасып тұрады. Бұл – аңшылардың қақпанын құруы.</w:t>
            </w:r>
            <w:r w:rsidRPr="003F42AF">
              <w:rPr>
                <w:rFonts w:ascii="Times New Roman" w:hAnsi="Times New Roman"/>
                <w:spacing w:val="55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lang w:val="kk-KZ"/>
              </w:rPr>
              <w:t>Белгі бойынша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«аңшылар» қолдарын көтереді, «қасқырлар» әртүрлі бағытта еңбектеп жүреді. </w:t>
            </w:r>
            <w:r w:rsidRPr="003F42AF">
              <w:rPr>
                <w:rFonts w:ascii="Times New Roman" w:hAnsi="Times New Roman"/>
              </w:rPr>
              <w:t>«Аңшылар»: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 xml:space="preserve">4. Қазақтілі </w:t>
            </w:r>
          </w:p>
          <w:p w:rsidR="00443A86" w:rsidRPr="003F42AF" w:rsidRDefault="00443A86" w:rsidP="003F42AF">
            <w:pPr>
              <w:pStyle w:val="BodyText"/>
              <w:ind w:left="0"/>
              <w:rPr>
                <w:b/>
                <w:lang w:val="kk-KZ"/>
              </w:rPr>
            </w:pPr>
            <w:r w:rsidRPr="003F42AF">
              <w:rPr>
                <w:b/>
                <w:lang w:val="kk-KZ"/>
              </w:rPr>
              <w:t>«Қолғап»</w:t>
            </w:r>
            <w:r w:rsidRPr="003F42AF">
              <w:rPr>
                <w:b/>
                <w:spacing w:val="-2"/>
                <w:lang w:val="kk-KZ"/>
              </w:rPr>
              <w:t xml:space="preserve"> </w:t>
            </w:r>
            <w:r w:rsidRPr="003F42AF">
              <w:rPr>
                <w:b/>
                <w:lang w:val="kk-KZ"/>
              </w:rPr>
              <w:t xml:space="preserve">ертегісі </w:t>
            </w:r>
          </w:p>
          <w:p w:rsidR="00443A86" w:rsidRPr="003F42AF" w:rsidRDefault="00443A86" w:rsidP="003F42AF">
            <w:pPr>
              <w:pStyle w:val="BodyText"/>
              <w:ind w:left="0"/>
              <w:rPr>
                <w:lang w:val="kk-KZ"/>
              </w:rPr>
            </w:pPr>
            <w:r w:rsidRPr="003F42AF">
              <w:rPr>
                <w:lang w:val="kk-KZ"/>
              </w:rPr>
              <w:t>сөздік қорларын жаңа сөздермен толықтыру, мақал-мәтел, жұмбақ</w:t>
            </w:r>
            <w:r w:rsidRPr="003F42AF">
              <w:rPr>
                <w:spacing w:val="-57"/>
                <w:lang w:val="kk-KZ"/>
              </w:rPr>
              <w:t xml:space="preserve"> </w:t>
            </w:r>
            <w:r w:rsidRPr="003F42AF">
              <w:rPr>
                <w:lang w:val="kk-KZ"/>
              </w:rPr>
              <w:t>жаттау</w:t>
            </w:r>
            <w:r w:rsidRPr="003F42AF">
              <w:rPr>
                <w:spacing w:val="-2"/>
                <w:lang w:val="kk-KZ"/>
              </w:rPr>
              <w:t xml:space="preserve"> </w:t>
            </w:r>
            <w:r w:rsidRPr="003F42AF">
              <w:rPr>
                <w:lang w:val="kk-KZ"/>
              </w:rPr>
              <w:t>дағдыларын қалыптастыру.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lang w:val="kk-KZ"/>
              </w:rPr>
              <w:t xml:space="preserve">«Мың бір мақал, жүз бір жұмбақ» </w:t>
            </w:r>
            <w:r w:rsidRPr="003F42AF">
              <w:rPr>
                <w:b/>
                <w:lang w:val="kk-KZ"/>
              </w:rPr>
              <w:t>ойын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«</w:t>
            </w:r>
            <w:r w:rsidRPr="003F42AF">
              <w:rPr>
                <w:rFonts w:ascii="Times New Roman" w:hAnsi="Times New Roman"/>
                <w:b/>
                <w:lang w:val="kk-KZ"/>
              </w:rPr>
              <w:t>Көп ойла, сөз ойла» ойыны</w:t>
            </w:r>
            <w:r w:rsidRPr="003F42AF">
              <w:rPr>
                <w:rFonts w:ascii="Times New Roman" w:hAnsi="Times New Roman"/>
                <w:lang w:val="kk-KZ"/>
              </w:rPr>
              <w:t>. Балалар екі топқа бөлінеді.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Бірінші топ үй жиһаздарын атайды.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</w:rPr>
              <w:t>Екінші топ тұрмыстық техника заттарын атайды. Қай топ көп сөз айтса, сол топ жеңімпаз атанады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42AF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Мультфильмдер әлемі</w:t>
            </w:r>
            <w:r w:rsidRPr="003F42AF">
              <w:rPr>
                <w:rFonts w:ascii="Times New Roman" w:hAnsi="Times New Roman"/>
                <w:lang w:val="kk-KZ"/>
              </w:rPr>
              <w:t xml:space="preserve"> Салауатты өмір салтын сақтауға баулу.</w:t>
            </w:r>
          </w:p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ту.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Қасқырға қақпан» (4 рет).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Шеңберде қол ұстасып тұрады. Бұл – аңшылардың қақпанын құруы.</w:t>
            </w:r>
            <w:r w:rsidRPr="003F42AF">
              <w:rPr>
                <w:rFonts w:ascii="Times New Roman" w:hAnsi="Times New Roman"/>
                <w:spacing w:val="55"/>
                <w:lang w:val="kk-KZ"/>
              </w:rPr>
              <w:t xml:space="preserve"> </w:t>
            </w:r>
            <w:r w:rsidRPr="003F42AF">
              <w:rPr>
                <w:rFonts w:ascii="Times New Roman" w:hAnsi="Times New Roman"/>
                <w:lang w:val="kk-KZ"/>
              </w:rPr>
              <w:t>Белгі бойынша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«аңшылар» қолдарын көтереді, «қасқырлар» әртүрлі бағытта еңбектеп жүреді. </w:t>
            </w:r>
            <w:r w:rsidRPr="003F42AF">
              <w:rPr>
                <w:rFonts w:ascii="Times New Roman" w:hAnsi="Times New Roman"/>
              </w:rPr>
              <w:t>«Аңшылар»: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3A86" w:rsidRPr="003F42AF" w:rsidRDefault="00443A86" w:rsidP="003F42A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43A86" w:rsidRPr="00A97058" w:rsidTr="003F42AF">
        <w:trPr>
          <w:trHeight w:val="1414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3F42AF">
              <w:rPr>
                <w:rFonts w:ascii="Times New Roman" w:hAnsi="Times New Roman"/>
                <w:color w:val="000000"/>
                <w:lang w:val="kk-KZ" w:eastAsia="ru-RU"/>
              </w:rPr>
              <w:t>Баланың жеке даму картасына сәйкес  жеке жұмыс</w:t>
            </w:r>
          </w:p>
        </w:tc>
        <w:tc>
          <w:tcPr>
            <w:tcW w:w="2516" w:type="dxa"/>
          </w:tcPr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F15D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Тілепберген Нұртілек          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 w:eastAsia="ru-RU"/>
              </w:rPr>
            </w:pPr>
            <w:r w:rsidRPr="003F42AF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 үйрету</w:t>
            </w:r>
          </w:p>
        </w:tc>
        <w:tc>
          <w:tcPr>
            <w:tcW w:w="2268" w:type="dxa"/>
          </w:tcPr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Аманов Бейбарыс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3F42AF">
              <w:rPr>
                <w:rFonts w:ascii="Times New Roman" w:hAnsi="Times New Roman"/>
                <w:lang w:val="kk-KZ"/>
              </w:rPr>
              <w:t>Аңдардын  дауысын  үйрету</w:t>
            </w:r>
          </w:p>
        </w:tc>
        <w:tc>
          <w:tcPr>
            <w:tcW w:w="3118" w:type="dxa"/>
          </w:tcPr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Рысжан Адина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3F42AF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үйрету.</w:t>
            </w:r>
          </w:p>
        </w:tc>
        <w:tc>
          <w:tcPr>
            <w:tcW w:w="2835" w:type="dxa"/>
          </w:tcPr>
          <w:p w:rsidR="00443A86" w:rsidRPr="00A97058" w:rsidRDefault="00443A86" w:rsidP="00507B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Болат Жанель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3F42AF">
              <w:rPr>
                <w:rFonts w:ascii="Times New Roman" w:hAnsi="Times New Roman"/>
                <w:lang w:val="kk-KZ"/>
              </w:rPr>
              <w:t>Ертегіні дыбыстай білуге үйрету..</w:t>
            </w:r>
          </w:p>
        </w:tc>
        <w:tc>
          <w:tcPr>
            <w:tcW w:w="2835" w:type="dxa"/>
          </w:tcPr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Базарбаева Сабина</w:t>
            </w:r>
          </w:p>
          <w:p w:rsidR="00443A86" w:rsidRPr="003F42AF" w:rsidRDefault="00443A86" w:rsidP="00507B18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 Көлемі, пішіні, түсі бойынша ұқсас біртекті  заттарды топтастыруды үйрету.</w:t>
            </w:r>
          </w:p>
        </w:tc>
      </w:tr>
      <w:tr w:rsidR="00443A86" w:rsidRPr="00A97058" w:rsidTr="003F42AF">
        <w:trPr>
          <w:trHeight w:val="717"/>
        </w:trPr>
        <w:tc>
          <w:tcPr>
            <w:tcW w:w="2292" w:type="dxa"/>
            <w:tcBorders>
              <w:left w:val="single" w:sz="4" w:space="0" w:color="000000"/>
              <w:right w:val="single" w:sz="4" w:space="0" w:color="000000"/>
            </w:tcBorders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kk-KZ" w:eastAsia="ru-RU"/>
              </w:rPr>
            </w:pPr>
            <w:r w:rsidRPr="003F42AF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Серуенге  дайындық</w:t>
            </w:r>
          </w:p>
        </w:tc>
        <w:tc>
          <w:tcPr>
            <w:tcW w:w="135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43A86" w:rsidRPr="003F42AF" w:rsidRDefault="00443A86" w:rsidP="003F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Серуенге  шығу. Балалардың өз-өзіне қызымет ету дағдыларын одан әрі дамыту (өз шкафтарынан киімдерін алып киінудің реттілігін сақтап, дұрыс киінуге және достарының киінуіне көмектесуге үйрету)</w:t>
            </w:r>
          </w:p>
        </w:tc>
      </w:tr>
      <w:tr w:rsidR="00443A86" w:rsidRPr="00A97058" w:rsidTr="003F42AF">
        <w:trPr>
          <w:trHeight w:val="845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3F42AF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</w:t>
            </w:r>
          </w:p>
        </w:tc>
        <w:tc>
          <w:tcPr>
            <w:tcW w:w="13572" w:type="dxa"/>
            <w:gridSpan w:val="5"/>
          </w:tcPr>
          <w:p w:rsidR="00443A86" w:rsidRPr="003F42AF" w:rsidRDefault="00443A86" w:rsidP="003F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Серуендеу  арқылы  балалардың табиғатқа деген сүйіспеншіліктерін  арттыру, еңбекке баулу, таза ауадағы ойындар арқылы  белсенділіктерін күшейту </w:t>
            </w:r>
          </w:p>
          <w:p w:rsidR="00443A86" w:rsidRPr="003F42AF" w:rsidRDefault="00443A86" w:rsidP="003F4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>Балалардың реттілікпен киімдерін шешуін, реттілікпен шкафтарына салуын бақылау және достарына көмек көрсетуге баулу.</w:t>
            </w:r>
          </w:p>
        </w:tc>
      </w:tr>
      <w:tr w:rsidR="00443A86" w:rsidRPr="00A97058" w:rsidTr="003F42AF">
        <w:trPr>
          <w:trHeight w:val="569"/>
        </w:trPr>
        <w:tc>
          <w:tcPr>
            <w:tcW w:w="2292" w:type="dxa"/>
          </w:tcPr>
          <w:p w:rsidR="00443A86" w:rsidRPr="003F42AF" w:rsidRDefault="00443A86" w:rsidP="003F42AF">
            <w:pPr>
              <w:spacing w:after="0" w:line="240" w:lineRule="auto"/>
              <w:ind w:left="34" w:right="-79"/>
              <w:rPr>
                <w:rFonts w:ascii="Times New Roman" w:hAnsi="Times New Roman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Балалардың  үйіне  қайтуы </w:t>
            </w:r>
          </w:p>
        </w:tc>
        <w:tc>
          <w:tcPr>
            <w:tcW w:w="13572" w:type="dxa"/>
            <w:gridSpan w:val="5"/>
          </w:tcPr>
          <w:p w:rsidR="00443A86" w:rsidRPr="003F42AF" w:rsidRDefault="00443A86" w:rsidP="003F42AF">
            <w:pPr>
              <w:spacing w:after="0" w:line="240" w:lineRule="auto"/>
              <w:ind w:left="147" w:right="283"/>
              <w:rPr>
                <w:rFonts w:ascii="Times New Roman" w:hAnsi="Times New Roman"/>
                <w:highlight w:val="yellow"/>
                <w:lang w:val="kk-KZ"/>
              </w:rPr>
            </w:pPr>
            <w:r w:rsidRPr="003F42AF">
              <w:rPr>
                <w:rFonts w:ascii="Times New Roman" w:hAnsi="Times New Roman"/>
                <w:lang w:val="kk-KZ"/>
              </w:rPr>
              <w:t xml:space="preserve">Балалардың жетістіктері туралы әңгімелесу, балалрды тәрбиелеу мен дамытуда ата-ана сұрақтарына жауап беру, кеңес беру </w:t>
            </w:r>
          </w:p>
        </w:tc>
      </w:tr>
    </w:tbl>
    <w:p w:rsidR="00443A86" w:rsidRPr="00801137" w:rsidRDefault="00443A86" w:rsidP="00AD61C6">
      <w:pPr>
        <w:rPr>
          <w:rFonts w:ascii="Times New Roman" w:hAnsi="Times New Roman"/>
          <w:lang w:val="kk-KZ"/>
        </w:rPr>
      </w:pPr>
    </w:p>
    <w:p w:rsidR="00443A86" w:rsidRPr="00801137" w:rsidRDefault="00443A86" w:rsidP="00AD61C6">
      <w:pPr>
        <w:rPr>
          <w:rFonts w:ascii="Times New Roman" w:hAnsi="Times New Roman"/>
          <w:lang w:val="kk-KZ"/>
        </w:rPr>
      </w:pPr>
    </w:p>
    <w:p w:rsidR="00443A86" w:rsidRPr="00801137" w:rsidRDefault="00443A86" w:rsidP="00AD61C6">
      <w:pPr>
        <w:rPr>
          <w:rFonts w:ascii="Times New Roman" w:hAnsi="Times New Roman"/>
          <w:lang w:val="kk-KZ"/>
        </w:rPr>
      </w:pPr>
    </w:p>
    <w:p w:rsidR="00443A86" w:rsidRPr="00801137" w:rsidRDefault="00443A86" w:rsidP="00AD61C6">
      <w:pPr>
        <w:rPr>
          <w:rFonts w:ascii="Times New Roman" w:hAnsi="Times New Roman"/>
          <w:lang w:val="kk-KZ"/>
        </w:rPr>
      </w:pPr>
    </w:p>
    <w:p w:rsidR="00443A86" w:rsidRPr="00A2412B" w:rsidRDefault="00443A86" w:rsidP="00AD61C6">
      <w:pPr>
        <w:rPr>
          <w:lang w:val="kk-KZ"/>
        </w:rPr>
      </w:pPr>
    </w:p>
    <w:p w:rsidR="00443A86" w:rsidRPr="00E609E0" w:rsidRDefault="00443A86" w:rsidP="00AD61C6">
      <w:pPr>
        <w:rPr>
          <w:lang w:val="kk-KZ"/>
        </w:rPr>
      </w:pPr>
    </w:p>
    <w:p w:rsidR="00443A86" w:rsidRPr="00D3334B" w:rsidRDefault="00443A86" w:rsidP="00AD61C6">
      <w:pPr>
        <w:rPr>
          <w:lang w:val="kk-KZ"/>
        </w:rPr>
      </w:pPr>
    </w:p>
    <w:p w:rsidR="00443A86" w:rsidRPr="00457B9F" w:rsidRDefault="00443A86" w:rsidP="00AD61C6">
      <w:pPr>
        <w:rPr>
          <w:lang w:val="kk-KZ"/>
        </w:rPr>
      </w:pPr>
    </w:p>
    <w:p w:rsidR="00443A86" w:rsidRPr="00AD61C6" w:rsidRDefault="00443A86">
      <w:pPr>
        <w:rPr>
          <w:lang w:val="kk-KZ"/>
        </w:rPr>
      </w:pPr>
    </w:p>
    <w:sectPr w:rsidR="00443A86" w:rsidRPr="00AD61C6" w:rsidSect="00D3334B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A04"/>
    <w:rsid w:val="000D6957"/>
    <w:rsid w:val="00217C88"/>
    <w:rsid w:val="003F42AF"/>
    <w:rsid w:val="00443A86"/>
    <w:rsid w:val="00457B9F"/>
    <w:rsid w:val="004A59F2"/>
    <w:rsid w:val="00507B18"/>
    <w:rsid w:val="00801137"/>
    <w:rsid w:val="00880008"/>
    <w:rsid w:val="00A2412B"/>
    <w:rsid w:val="00A97058"/>
    <w:rsid w:val="00AD61C6"/>
    <w:rsid w:val="00B75952"/>
    <w:rsid w:val="00B96C83"/>
    <w:rsid w:val="00D3334B"/>
    <w:rsid w:val="00D36812"/>
    <w:rsid w:val="00E45A04"/>
    <w:rsid w:val="00E609E0"/>
    <w:rsid w:val="00F1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61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Ерк!н,мелкий,Обя,мой рабочий,норма,Айгерим"/>
    <w:link w:val="NoSpacingChar"/>
    <w:uiPriority w:val="99"/>
    <w:qFormat/>
    <w:rsid w:val="00AD61C6"/>
    <w:rPr>
      <w:lang w:eastAsia="en-US"/>
    </w:rPr>
  </w:style>
  <w:style w:type="character" w:customStyle="1" w:styleId="NoSpacingChar">
    <w:name w:val="No Spacing Char"/>
    <w:aliases w:val="Ерк!н Char,мелкий Char,Обя Char,мой рабочий Char,норма Char,Айгерим Char"/>
    <w:basedOn w:val="DefaultParagraphFont"/>
    <w:link w:val="NoSpacing"/>
    <w:uiPriority w:val="99"/>
    <w:locked/>
    <w:rsid w:val="00AD61C6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next w:val="NoSpacing"/>
    <w:uiPriority w:val="99"/>
    <w:rsid w:val="00AD61C6"/>
    <w:rPr>
      <w:lang w:eastAsia="en-US"/>
    </w:rPr>
  </w:style>
  <w:style w:type="paragraph" w:customStyle="1" w:styleId="TableParagraph">
    <w:name w:val="Table Paragraph"/>
    <w:basedOn w:val="Normal"/>
    <w:uiPriority w:val="99"/>
    <w:rsid w:val="00AD6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Heading11">
    <w:name w:val="Heading 11"/>
    <w:basedOn w:val="Normal"/>
    <w:uiPriority w:val="99"/>
    <w:rsid w:val="00AD61C6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D61C6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61C6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759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59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6</Pages>
  <Words>1643</Words>
  <Characters>9371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Гулмира</cp:lastModifiedBy>
  <cp:revision>3</cp:revision>
  <dcterms:created xsi:type="dcterms:W3CDTF">2022-12-12T06:14:00Z</dcterms:created>
  <dcterms:modified xsi:type="dcterms:W3CDTF">2022-12-18T14:09:00Z</dcterms:modified>
</cp:coreProperties>
</file>