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44" w:rsidRPr="00AD0B00" w:rsidRDefault="005F3B44" w:rsidP="00E1459A">
      <w:pPr>
        <w:spacing w:after="0" w:line="240" w:lineRule="auto"/>
        <w:ind w:left="-567" w:right="283" w:firstLine="567"/>
        <w:jc w:val="center"/>
        <w:rPr>
          <w:rFonts w:ascii="Times New Roman" w:hAnsi="Times New Roman"/>
          <w:lang w:val="kk-KZ"/>
        </w:rPr>
      </w:pPr>
      <w:r w:rsidRPr="00AD0B00">
        <w:rPr>
          <w:rFonts w:ascii="Times New Roman" w:hAnsi="Times New Roman"/>
          <w:b/>
          <w:lang w:val="kk-KZ"/>
        </w:rPr>
        <w:t xml:space="preserve">Циклограмма </w:t>
      </w:r>
    </w:p>
    <w:p w:rsidR="005F3B44" w:rsidRPr="00AD0B00" w:rsidRDefault="005F3B44" w:rsidP="00E1459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lang w:val="kk-KZ" w:eastAsia="ru-RU"/>
        </w:rPr>
      </w:pPr>
      <w:r w:rsidRPr="00AD0B00">
        <w:rPr>
          <w:rFonts w:ascii="Times New Roman" w:hAnsi="Times New Roman"/>
          <w:b/>
          <w:bCs/>
          <w:iCs/>
          <w:lang w:val="kk-KZ" w:eastAsia="ru-RU"/>
        </w:rPr>
        <w:t xml:space="preserve"> (24</w:t>
      </w:r>
      <w:r w:rsidRPr="00AD0B00">
        <w:rPr>
          <w:rFonts w:ascii="Times New Roman" w:hAnsi="Times New Roman"/>
          <w:b/>
          <w:bCs/>
          <w:iCs/>
          <w:lang w:eastAsia="ru-RU"/>
        </w:rPr>
        <w:t>-28</w:t>
      </w:r>
      <w:r w:rsidRPr="00AD0B00">
        <w:rPr>
          <w:rFonts w:ascii="Times New Roman" w:hAnsi="Times New Roman"/>
          <w:b/>
          <w:bCs/>
          <w:iCs/>
          <w:lang w:val="kk-KZ" w:eastAsia="ru-RU"/>
        </w:rPr>
        <w:t xml:space="preserve"> қазан, 2022 жыл) </w:t>
      </w:r>
    </w:p>
    <w:p w:rsidR="005F3B44" w:rsidRPr="00AD0B00" w:rsidRDefault="005F3B44" w:rsidP="00E1459A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lang w:val="kk-KZ" w:eastAsia="ru-RU"/>
        </w:rPr>
      </w:pPr>
      <w:r w:rsidRPr="00AD0B00">
        <w:rPr>
          <w:rFonts w:ascii="Times New Roman" w:hAnsi="Times New Roman"/>
          <w:b/>
          <w:bCs/>
          <w:lang w:val="kk-KZ" w:eastAsia="ru-RU"/>
        </w:rPr>
        <w:t>Мектепалды даярлық сыныбы</w:t>
      </w:r>
    </w:p>
    <w:p w:rsidR="005F3B44" w:rsidRPr="00AD0B00" w:rsidRDefault="005F3B44" w:rsidP="00E1459A">
      <w:pPr>
        <w:rPr>
          <w:rFonts w:ascii="Times New Roman" w:hAnsi="Times New Roman"/>
          <w:b/>
        </w:rPr>
      </w:pPr>
      <w:r w:rsidRPr="00AD0B00">
        <w:rPr>
          <w:rFonts w:ascii="Times New Roman" w:hAnsi="Times New Roman"/>
          <w:b/>
        </w:rPr>
        <w:t>Тексер</w:t>
      </w:r>
      <w:r w:rsidRPr="00AD0B00">
        <w:rPr>
          <w:rFonts w:ascii="Times New Roman" w:hAnsi="Times New Roman"/>
          <w:b/>
          <w:lang w:val="kk-KZ"/>
        </w:rPr>
        <w:t>ілді:</w:t>
      </w:r>
      <w:r w:rsidRPr="00AD0B00">
        <w:rPr>
          <w:rFonts w:ascii="Times New Roman" w:hAnsi="Times New Roman"/>
          <w:b/>
        </w:rPr>
        <w:t>______________</w:t>
      </w:r>
    </w:p>
    <w:tbl>
      <w:tblPr>
        <w:tblW w:w="1546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2957"/>
        <w:gridCol w:w="2635"/>
        <w:gridCol w:w="2682"/>
        <w:gridCol w:w="2676"/>
        <w:gridCol w:w="2394"/>
      </w:tblGrid>
      <w:tr w:rsidR="005F3B44" w:rsidRPr="00E711FE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24.10.2022</w:t>
            </w: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25.10.2022 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26.10.2022 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27.10.2022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28.10.2022</w:t>
            </w:r>
          </w:p>
        </w:tc>
      </w:tr>
      <w:tr w:rsidR="005F3B44" w:rsidRPr="00E711FE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Балаларды қабылдау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Қалай демалғандарын сұрау.Тазалықтарын тексеру.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Еңбек тапсырмасы:Ойыншықтарды жуу,сөреге жинау</w:t>
            </w: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Ойын: «Ғажайып қоржын» атты ойын ойнаймыз. Ойынның шарты бойынша көздеріңді жұмып қоржыннан кез - келген ойыншықты аласыңдар. Алған ойыншықтарыңның атын, неден жасалғанын, түсін, қатты, жұмсақ екенін айтып, жақсы мейірімді тілек білдіресіңдер.</w:t>
            </w:r>
          </w:p>
          <w:p w:rsidR="005F3B44" w:rsidRPr="00E711FE" w:rsidRDefault="005F3B44" w:rsidP="00E711F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Еңбек тапсырмасы:Гүлдерге су құю,түбін қопсыту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Ойыншықтар күтімі жайлы әңгімелесу,жұмбақтар шешу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 w:eastAsia="ru-RU"/>
              </w:rPr>
              <w:t>Еңбек тапсырмасы:балықтардың суын тазалау, жем беру.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«Қандай ойыншық жоқ»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>Мақсаты: Есте сақтау қабілетін дамыту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«Ойыншықтар  бізге  ренжімеу  үшін  не  істеуіміз  керек?»  Ойын. Шарты:Балалар оларды  лақтырмаймыз  сындырмаймыз, жуамыз. Біздің  топта  ойыншықтардың  өз  орны  бар. Біз ойнап  болғаннан  кейін,  оларды  жинап  орнына  апарамыз.  Олар  бізге  ренжімейді.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 w:eastAsia="ru-RU"/>
              </w:rPr>
              <w:t>Еңбек тапсырмасы: Қуыршақтардың киімдерін жуу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Фотасуреттер қарастыру «Менің ойыншықтарым»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 Фотосуретте бейнеленген ойыншықтарды атап беру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 w:eastAsia="ru-RU"/>
              </w:rPr>
              <w:t>Еңбек тапсырмасы: Топты жинастыру,сөрелердің шаңдарын сүрту</w:t>
            </w: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>Ойын-жаттығу:</w:t>
            </w: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 xml:space="preserve"> Мынау  ойыншық  әлемі,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Ойыншықтары  әдемі.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Таңдап  алып  біреуін.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Бөпеме  алғым  келеді,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Сынып  қалса  бір  жері.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Жөндеп  бергім  келеді,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Жылатпаймын  бөпемді,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Үлкенмін  ғой  себебі.</w:t>
            </w: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>Ойын-жаттығу:</w:t>
            </w: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 xml:space="preserve"> Мынау  ойыншық  әлемі,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Ойыншықтары  әдемі.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Таңдап  алып  біреуін.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Бөпеме  алғым  келеді,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Сынып  қалса  бір  жері.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Жөндеп  бергім  келеді,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Жылатпаймын  бөпемді,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Үлкенмін  ғой  себебі.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Сыйластықты іздеген,</w:t>
            </w:r>
            <w:r w:rsidRPr="00E711FE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Әдеп сақтар ізгі өрен.</w:t>
            </w:r>
            <w:r w:rsidRPr="00E711FE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</w:t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</w:rPr>
              <w:t>Сыпайылық белгісі –</w:t>
            </w:r>
            <w:r w:rsidRPr="00E711FE">
              <w:rPr>
                <w:rFonts w:ascii="Times New Roman" w:hAnsi="Times New Roman"/>
                <w:color w:val="000000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</w:t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</w:rPr>
              <w:t>Үлкендерге «Сіз» деген.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Сыйластықты іздеген,</w:t>
            </w:r>
            <w:r w:rsidRPr="00E711FE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Әдеп сақтар ізгі өрен.</w:t>
            </w:r>
            <w:r w:rsidRPr="00E711FE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</w:t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</w:rPr>
              <w:t>Сыпайылық белгісі –</w:t>
            </w:r>
            <w:r w:rsidRPr="00E711FE">
              <w:rPr>
                <w:rFonts w:ascii="Times New Roman" w:hAnsi="Times New Roman"/>
                <w:color w:val="000000"/>
              </w:rPr>
              <w:br/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                                                                                                 </w:t>
            </w:r>
            <w:r w:rsidRPr="00E711FE">
              <w:rPr>
                <w:rFonts w:ascii="Times New Roman" w:hAnsi="Times New Roman"/>
                <w:color w:val="000000"/>
                <w:shd w:val="clear" w:color="auto" w:fill="FFFFFF"/>
              </w:rPr>
              <w:t>Үлкендерге «Сіз» деген.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tabs>
                <w:tab w:val="left" w:pos="2964"/>
                <w:tab w:val="center" w:pos="605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Ойын-жаттығу: Нан қоқымын шашпаңдар</w:t>
            </w:r>
          </w:p>
          <w:p w:rsidR="005F3B44" w:rsidRPr="00E711FE" w:rsidRDefault="005F3B44" w:rsidP="00E711FE">
            <w:pPr>
              <w:tabs>
                <w:tab w:val="left" w:pos="4220"/>
                <w:tab w:val="center" w:pos="605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Жерде жатса баспаңдар</w:t>
            </w:r>
          </w:p>
          <w:p w:rsidR="005F3B44" w:rsidRPr="00E711FE" w:rsidRDefault="005F3B44" w:rsidP="00E711FE">
            <w:pPr>
              <w:tabs>
                <w:tab w:val="left" w:pos="4186"/>
                <w:tab w:val="center" w:pos="605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Теріп алып қастерлеп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Торғайларға тастаңдар</w:t>
            </w:r>
          </w:p>
        </w:tc>
      </w:tr>
      <w:tr w:rsidR="005F3B44" w:rsidRPr="00E711FE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 xml:space="preserve"> Шаштараз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Сұрақтарға толық жауап беруге дағдыландыру арқылы ауызекі сөйлеулерін дамыту. 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Дидактикалық ойын: «Бір сөзбен ата»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>Үнді дауыссыз дыбыстар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Сөздердің ұзынды-қысқалығын қолмен өлшеп, айыра білуге үйрету. Балаларды сөздегі дыбыстардың бірізділігін белгілеуге үйрету, сызбалар жасауға үйрету.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«Дыбыс бер» дидактикалық жаттығуы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– Мен сендерге сөздер айтамын, ұяң дауыстыдан басталған сөзді естісеңдер, қол шапалақтайсыңдар. – Парта, балық, вагон, сəбіз, тарақ, доп, жалау, шырша, таға, домбыра, гүл, бəтеңке. «Сөзге ұяң дауыссыздан басталатын сөзді қос» дидактикалық жаттығуы – Мен сендерге бірінші сөзді айтамын, ал сендер мағынасы бойынша келетін, ұяң дауыссыз дыбыстан басталатын сөзді жалғап айтуларың керек. Мысалы: үстел ...(биік), қоян ... (жүйрік), сағат ... (домалақ), қызыл ...(доп), ала ...(жолбарыс), ақ-қара ... (жолақ), əдемі ... (гүл), ұзын ... (вагон), бақылдауық ... (бақа), білімді ... (ғалым), жайылып жүр ... (жылқы), күмбірлеген ...(домбыра), желбірейді ...(жалау), зымыран ... (ұшты), əдемі ... (зырылдауық) т.б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Тәуелсіз Қазақстан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 Мақсаты: Әдеби шығармалардағы қоғамдық өмір оқиғалары, мәдениет туралы түсініктерін кеңейту. Туған еліне деген мақтаныш сезімдерін қалыптастыру. Өлең – әдеби жанрдың бір түрі екенін түсіндіру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Тәуелсіз, еркін елде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біз Дүниеге келгенбіз. Көк ту мен елтаңбамыз, Бар біздің өз теңгеміз.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</w:rPr>
              <w:t>Сөздік жұмыс</w:t>
            </w:r>
            <w:r w:rsidRPr="00E711FE">
              <w:rPr>
                <w:rFonts w:ascii="Times New Roman" w:hAnsi="Times New Roman"/>
              </w:rPr>
              <w:t>: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 Сөйлеуді  дамыту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 xml:space="preserve"> Ең тәтті дүние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Дауысты дыбыстардың дыбысталуындағы ерекшеліктерді түсіндіру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</w:rPr>
              <w:t xml:space="preserve">Дидактикалық ойын: </w:t>
            </w:r>
            <w:r w:rsidRPr="00E711FE">
              <w:rPr>
                <w:rFonts w:ascii="Times New Roman" w:hAnsi="Times New Roman"/>
                <w:b/>
              </w:rPr>
              <w:t>«Таңдап ал да, атын айт».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Мысық әтеш және түлкі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Ертегіні мазмұндауда балалардың қабілеттілігін арттыру. Ертегінің мазмұны арқылы кейіпкерлерімен таныстыру. Ертегінің мазмұны бойынша сұрақтарға жауап беруге дағдыландыру. Ертегі – әдеби жанрдың бір түрі екені туралы түсініктерін кеңейту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Сұрақ-жауап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- Ертегі қалай аталады? Ертегі ұнады ма? - Ертегіде не туралы айтылған? - Қай кейіпкер саған ұнады? - Орманда мысықпен бірге не өмір сүрді? - Мысық қайда кетеді? - Әтешті түлкі қалай алдады? </w:t>
            </w:r>
            <w:r w:rsidRPr="00E711FE">
              <w:rPr>
                <w:rFonts w:ascii="Times New Roman" w:hAnsi="Times New Roman"/>
              </w:rPr>
              <w:t>26 - Мысық әтешті қалай құтқарды? - Түлкінің жасағаны дұрыс па?</w:t>
            </w:r>
          </w:p>
        </w:tc>
      </w:tr>
      <w:tr w:rsidR="005F3B44" w:rsidRPr="00E711FE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Тіктөртбұрыш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балаларды фигуралармен таныстыру: дөңгелек, шаршы, тіктөртбұрыш, үшбұрыш.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«Геометриялық пішіндерден құрастыр» дидактикалық ойыны.</w:t>
            </w: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Тұрмыстық техника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не? нелер? сұрақтарына дұрыс жауап беруге жаттықтыру, жаңылтпаш</w:t>
            </w:r>
            <w:r w:rsidRPr="00E711FE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жаттау. Қазақ тіліне тән дыбыстарды дұрыс айту, сөздер мен сөйлемдерді түсінуді және</w:t>
            </w:r>
            <w:r w:rsidRPr="00E711FE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қолдануды үйрету.</w:t>
            </w:r>
          </w:p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Көп ой</w:t>
            </w:r>
            <w:r w:rsidRPr="00E711FE">
              <w:rPr>
                <w:rFonts w:ascii="Times New Roman" w:hAnsi="Times New Roman"/>
                <w:lang w:val="kk-KZ"/>
              </w:rPr>
              <w:t>«</w:t>
            </w:r>
            <w:r w:rsidRPr="00E711FE">
              <w:rPr>
                <w:rFonts w:ascii="Times New Roman" w:hAnsi="Times New Roman"/>
                <w:b/>
                <w:lang w:val="kk-KZ"/>
              </w:rPr>
              <w:t>ла, сөз ойла» ойыны</w:t>
            </w:r>
            <w:r w:rsidRPr="00E711FE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Үнді дауыссыз дыбыстар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Сөздердің ұзынды-қысқалығын қолмен өлшеп, айыра білуге үйрету. Балаларды сөздегі дыбыстардың бірізділігін белгілеуге үйрету, сызбалар жасауға үйрету. 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«Кім жылдам?» дидактикалық ойын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Дөңгелек сопақша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дөңгелек және сопақша фигуралар туралы ұғым қалыптастыру.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«Көліктерді гаражға кіргізу» дидактикалық ойыны.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Үнді дауыссыз дыбыстар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Сөздердің ұзынды-қысқалығын қолмен өлшеп, айыра білуге үйрету. Балаларды сөздегі дыбыстардың бірізділігін белгілеуге үйрету, сызбалар жасауға үйрету.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Дидактикалық ойын: «Жоқ дыбысты тауып айт»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 Елтаңбасы елімнің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3.</w:t>
            </w: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 Тұрмыстық техника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не? нелер? сұрақтарына дұрыс жауап беруге жаттықтыру, жаңылтпаш</w:t>
            </w:r>
            <w:r w:rsidRPr="00E711FE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жаттау. Қазақ тіліне тән дыбыстарды дұрыс айту, сөздер мен сөйлемдерді түсінуді және</w:t>
            </w:r>
            <w:r w:rsidRPr="00E711FE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қолдануды үйрету.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Дидактикалық ойын: «Тыңда, көрсет, қайтала».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3. Математика негіздері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Үшбұрыш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балаларды фигуралармен таныстыру: дөңгелек, шаршы, тіктөртбұрыш, үшбұрыш.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</w:rPr>
              <w:t>«Пішінді табыңдар» дидактикалық ойыны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3.</w:t>
            </w: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bCs/>
                <w:lang w:val="kk-KZ"/>
              </w:rPr>
              <w:t xml:space="preserve">Музыка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Елтаңбасы елімнің</w:t>
            </w:r>
            <w:r w:rsidRPr="00E711FE">
              <w:rPr>
                <w:rFonts w:ascii="Times New Roman" w:hAnsi="Times New Roman"/>
                <w:lang w:val="kk-KZ"/>
              </w:rPr>
              <w:t xml:space="preserve"> 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3.Қоршаған ортамен танысу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Тұрмыстық техника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не? нелер? сұрақтарына дұрыс жауап беруге жаттықтыру, жаңылтпаш</w:t>
            </w:r>
            <w:r w:rsidRPr="00E711FE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жаттау. Қазақ тіліне тән дыбыстарды дұрыс айту, сөздер мен сөйлемдерді түсінуді және</w:t>
            </w:r>
            <w:r w:rsidRPr="00E711FE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қолдануды үйрету.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«</w:t>
            </w:r>
            <w:r w:rsidRPr="00E711FE">
              <w:rPr>
                <w:rFonts w:ascii="Times New Roman" w:hAnsi="Times New Roman"/>
                <w:b/>
                <w:lang w:val="kk-KZ"/>
              </w:rPr>
              <w:t>Көп ойла, сөз ойла» ойыны</w:t>
            </w:r>
            <w:r w:rsidRPr="00E711FE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5F3B44" w:rsidRPr="000524B1" w:rsidTr="00E711FE">
        <w:trPr>
          <w:trHeight w:val="3859"/>
        </w:trPr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4.</w:t>
            </w:r>
            <w:r w:rsidRPr="00E711FE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>Командалық эстафеталар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Қозғалыс кезінде қайтадан сап құрып тізбекпен жүру және бағытты өзгертіп жүру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дағдыларын жетілдіру. Заттар арасымен допты домалатып жүру барысында допты саусақ ұшымен жеңіл итеріп жүруге үйрету.</w:t>
            </w:r>
          </w:p>
          <w:p w:rsidR="005F3B44" w:rsidRPr="00527297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527297">
              <w:rPr>
                <w:rFonts w:ascii="Times New Roman" w:hAnsi="Times New Roman"/>
                <w:b/>
                <w:lang w:val="kk-KZ"/>
              </w:rPr>
              <w:t>Қимыл-қозғалыс ойыны: «Тым-тырақай» (3 рет).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салу,мүсіндеу,жапсыру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Ұшақ 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құрылыс материалдарынан құрастыру бөлшектерінің негізгі бөліктерін және оған тән бөлшектерін анықтай білуге үйрету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Ойын:</w:t>
            </w:r>
            <w:r w:rsidRPr="00E711FE">
              <w:rPr>
                <w:rStyle w:val="Strong"/>
                <w:rFonts w:ascii="Times New Roman" w:hAnsi="Times New Roman"/>
                <w:color w:val="222222"/>
                <w:shd w:val="clear" w:color="auto" w:fill="FFFFFF"/>
              </w:rPr>
              <w:t xml:space="preserve"> «Кім тез жинайды.»</w:t>
            </w:r>
          </w:p>
        </w:tc>
        <w:tc>
          <w:tcPr>
            <w:tcW w:w="2510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4. </w:t>
            </w:r>
            <w:r w:rsidRPr="00E711FE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 xml:space="preserve"> Ерекше сабақтар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Дұрыс бастапқы қалыпта тұрып, көлбеу қойылған нысанаға ұсақ заттарды лақтыруға үйрету. Бір аяқпен әртүрлі бағытта секірулерін, бүкіл табанмен жерге түспеу дағдыларын, табанның алдыңғы бөлігімен итеріп секіруді жетілдіру.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>Қимыл-қозғалыс ойыны: «Асық алу».</w:t>
            </w:r>
          </w:p>
        </w:tc>
        <w:tc>
          <w:tcPr>
            <w:tcW w:w="2676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4. Қазақтілі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11FE">
              <w:rPr>
                <w:rFonts w:ascii="Times New Roman" w:hAnsi="Times New Roman"/>
                <w:b/>
                <w:bCs/>
                <w:lang w:val="kk-KZ"/>
              </w:rPr>
              <w:t>Тұрмыстық техника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не? нелер? сұрақтарына дұрыс жауап беруге жаттықтыру, жаңылтпаш</w:t>
            </w:r>
            <w:r w:rsidRPr="00E711FE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жаттау. Қазақ тіліне тән дыбыстарды дұрыс айту, сөздер мен сөйлемдерді түсінуді және</w:t>
            </w:r>
            <w:r w:rsidRPr="00E711FE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lang w:val="kk-KZ"/>
              </w:rPr>
              <w:t>қолдануды үйрету.</w:t>
            </w:r>
          </w:p>
          <w:p w:rsidR="005F3B44" w:rsidRPr="00E711FE" w:rsidRDefault="005F3B44" w:rsidP="00E711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</w:rPr>
              <w:t>Ойын:</w:t>
            </w:r>
            <w:r w:rsidRPr="00E711FE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711FE">
              <w:rPr>
                <w:rFonts w:ascii="Times New Roman" w:hAnsi="Times New Roman"/>
                <w:b/>
              </w:rPr>
              <w:t>«Дұрыс</w:t>
            </w:r>
            <w:r w:rsidRPr="00E711FE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E711FE">
              <w:rPr>
                <w:rFonts w:ascii="Times New Roman" w:hAnsi="Times New Roman"/>
                <w:b/>
              </w:rPr>
              <w:t>ата».</w:t>
            </w:r>
          </w:p>
        </w:tc>
        <w:tc>
          <w:tcPr>
            <w:tcW w:w="2543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4.</w:t>
            </w:r>
            <w:r w:rsidRPr="00E711FE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b/>
                <w:lang w:val="kk-KZ"/>
              </w:rPr>
              <w:t>Акробат болғым келеді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3B44" w:rsidRPr="00527297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27297">
              <w:rPr>
                <w:rFonts w:ascii="Times New Roman" w:hAnsi="Times New Roman"/>
                <w:lang w:val="kk-KZ"/>
              </w:rPr>
              <w:t xml:space="preserve">Екпінмен жүгіріп келіп,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7297">
                <w:rPr>
                  <w:rFonts w:ascii="Times New Roman" w:hAnsi="Times New Roman"/>
                  <w:lang w:val="kk-KZ"/>
                </w:rPr>
                <w:t>25 см</w:t>
              </w:r>
            </w:smartTag>
            <w:r w:rsidRPr="00527297">
              <w:rPr>
                <w:rFonts w:ascii="Times New Roman" w:hAnsi="Times New Roman"/>
                <w:lang w:val="kk-KZ"/>
              </w:rPr>
              <w:t xml:space="preserve"> биіктікте ілінген затқа қолын жоғары көтеріп секіріп тигізуге үйрету; аяқтың итерілу күші мен қолды сермеу қимыл-қозғалыстарын</w:t>
            </w:r>
          </w:p>
          <w:p w:rsidR="005F3B44" w:rsidRPr="00527297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27297">
              <w:rPr>
                <w:rFonts w:ascii="Times New Roman" w:hAnsi="Times New Roman"/>
                <w:lang w:val="kk-KZ"/>
              </w:rPr>
              <w:t>жетілдіру. Үзіліссіз баяу жүгіру, тізелерін жоғары көтеріп жүру дағдыларын қалыптастыруды жалғастыру.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11FE">
              <w:rPr>
                <w:rFonts w:ascii="Times New Roman" w:hAnsi="Times New Roman"/>
                <w:b/>
              </w:rPr>
              <w:t>Ойын-жаттығуы: «Тұлпар»</w:t>
            </w:r>
          </w:p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676" w:type="dxa"/>
          </w:tcPr>
          <w:p w:rsidR="005F3B44" w:rsidRPr="000524B1" w:rsidRDefault="005F3B44" w:rsidP="009F0124">
            <w:pPr>
              <w:pStyle w:val="NoSpacing"/>
              <w:rPr>
                <w:rFonts w:ascii="Times New Roman" w:hAnsi="Times New Roman"/>
                <w:b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0524B1">
              <w:rPr>
                <w:rFonts w:ascii="Times New Roman" w:hAnsi="Times New Roman"/>
                <w:b/>
                <w:lang w:val="kk-KZ"/>
              </w:rPr>
              <w:t>Рысжан Мадина</w:t>
            </w:r>
          </w:p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lang w:val="kk-KZ" w:eastAsia="ru-RU"/>
              </w:rPr>
            </w:pP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 үйрету</w:t>
            </w:r>
          </w:p>
        </w:tc>
        <w:tc>
          <w:tcPr>
            <w:tcW w:w="2939" w:type="dxa"/>
          </w:tcPr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Рысжан Адина</w:t>
            </w:r>
          </w:p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>Аңдардын  дауысын  үйрету</w:t>
            </w:r>
          </w:p>
        </w:tc>
        <w:tc>
          <w:tcPr>
            <w:tcW w:w="2510" w:type="dxa"/>
          </w:tcPr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Худайбергенова Айару </w:t>
            </w:r>
            <w:r w:rsidRPr="00E711FE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үйрету.</w:t>
            </w:r>
          </w:p>
        </w:tc>
        <w:tc>
          <w:tcPr>
            <w:tcW w:w="2676" w:type="dxa"/>
          </w:tcPr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Аманов Бейбарыс</w:t>
            </w:r>
          </w:p>
          <w:p w:rsidR="005F3B44" w:rsidRPr="00E711FE" w:rsidRDefault="005F3B44" w:rsidP="009F0124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lang w:val="kk-KZ"/>
              </w:rPr>
              <w:t>Ертегіні дыбыстай білуге үйрету..</w:t>
            </w:r>
          </w:p>
        </w:tc>
        <w:tc>
          <w:tcPr>
            <w:tcW w:w="2543" w:type="dxa"/>
          </w:tcPr>
          <w:p w:rsidR="005F3B44" w:rsidRPr="00E711FE" w:rsidRDefault="005F3B44" w:rsidP="00AD0B00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 </w:t>
            </w:r>
            <w:r w:rsidRPr="00E711FE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Тілепберген Нұртілек          </w:t>
            </w:r>
            <w:r w:rsidRPr="00E711FE">
              <w:rPr>
                <w:rFonts w:ascii="Times New Roman" w:hAnsi="Times New Roman"/>
                <w:lang w:val="kk-KZ"/>
              </w:rPr>
              <w:t>Көлемі, пішіні, түсі бойынша ұқсас біртекті  заттарды топтастыруды үйрету.</w:t>
            </w:r>
          </w:p>
        </w:tc>
      </w:tr>
      <w:tr w:rsidR="005F3B44" w:rsidRPr="000524B1" w:rsidTr="00E711FE">
        <w:trPr>
          <w:trHeight w:val="698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kk-KZ" w:eastAsia="ru-RU"/>
              </w:rPr>
            </w:pPr>
            <w:r w:rsidRPr="00E711FE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Серуенге  дайындық</w:t>
            </w:r>
          </w:p>
        </w:tc>
        <w:tc>
          <w:tcPr>
            <w:tcW w:w="133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B44" w:rsidRPr="00E711FE" w:rsidRDefault="005F3B44" w:rsidP="00E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E711FE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</w:t>
            </w:r>
          </w:p>
        </w:tc>
        <w:tc>
          <w:tcPr>
            <w:tcW w:w="13344" w:type="dxa"/>
            <w:gridSpan w:val="5"/>
          </w:tcPr>
          <w:p w:rsidR="005F3B44" w:rsidRPr="00E711FE" w:rsidRDefault="005F3B44" w:rsidP="00E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5F3B44" w:rsidRPr="00E711FE" w:rsidRDefault="005F3B44" w:rsidP="00E71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5F3B44" w:rsidRPr="000524B1" w:rsidTr="00E711FE">
        <w:tc>
          <w:tcPr>
            <w:tcW w:w="2119" w:type="dxa"/>
          </w:tcPr>
          <w:p w:rsidR="005F3B44" w:rsidRPr="00E711FE" w:rsidRDefault="005F3B44" w:rsidP="00E711FE">
            <w:pPr>
              <w:spacing w:after="0" w:line="240" w:lineRule="auto"/>
              <w:ind w:left="34" w:right="-79"/>
              <w:rPr>
                <w:rFonts w:ascii="Times New Roman" w:hAnsi="Times New Roman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Балалардың  үйіне  қайтуы </w:t>
            </w:r>
          </w:p>
        </w:tc>
        <w:tc>
          <w:tcPr>
            <w:tcW w:w="13344" w:type="dxa"/>
            <w:gridSpan w:val="5"/>
          </w:tcPr>
          <w:p w:rsidR="005F3B44" w:rsidRPr="00E711FE" w:rsidRDefault="005F3B44" w:rsidP="00E711FE">
            <w:pPr>
              <w:spacing w:after="0" w:line="240" w:lineRule="auto"/>
              <w:ind w:left="147" w:right="283"/>
              <w:rPr>
                <w:rFonts w:ascii="Times New Roman" w:hAnsi="Times New Roman"/>
                <w:highlight w:val="yellow"/>
                <w:lang w:val="kk-KZ"/>
              </w:rPr>
            </w:pPr>
            <w:r w:rsidRPr="00E711FE">
              <w:rPr>
                <w:rFonts w:ascii="Times New Roman" w:hAnsi="Times New Roman"/>
                <w:lang w:val="kk-KZ"/>
              </w:rPr>
              <w:t xml:space="preserve">Балалардың жетістіктері туралы әңгімелесу, балалрды тәрбиелеу мен дамытуда ата-ана сұрақтарына жауап беру, кеңес беру </w:t>
            </w:r>
          </w:p>
        </w:tc>
      </w:tr>
    </w:tbl>
    <w:p w:rsidR="005F3B44" w:rsidRPr="00AD0B00" w:rsidRDefault="005F3B44" w:rsidP="00E1459A">
      <w:pPr>
        <w:rPr>
          <w:rFonts w:ascii="Times New Roman" w:hAnsi="Times New Roman"/>
          <w:lang w:val="kk-KZ"/>
        </w:rPr>
      </w:pPr>
    </w:p>
    <w:p w:rsidR="005F3B44" w:rsidRPr="00AD0B00" w:rsidRDefault="005F3B44" w:rsidP="00E1459A">
      <w:pPr>
        <w:rPr>
          <w:rFonts w:ascii="Times New Roman" w:hAnsi="Times New Roman"/>
          <w:lang w:val="kk-KZ"/>
        </w:rPr>
      </w:pPr>
    </w:p>
    <w:p w:rsidR="005F3B44" w:rsidRPr="00AD0B00" w:rsidRDefault="005F3B44" w:rsidP="00E1459A">
      <w:pPr>
        <w:rPr>
          <w:rFonts w:ascii="Times New Roman" w:hAnsi="Times New Roman"/>
          <w:lang w:val="kk-KZ"/>
        </w:rPr>
      </w:pPr>
    </w:p>
    <w:p w:rsidR="005F3B44" w:rsidRPr="00AD0B00" w:rsidRDefault="005F3B44">
      <w:pPr>
        <w:rPr>
          <w:rFonts w:ascii="Times New Roman" w:hAnsi="Times New Roman"/>
          <w:lang w:val="kk-KZ"/>
        </w:rPr>
      </w:pPr>
    </w:p>
    <w:sectPr w:rsidR="005F3B44" w:rsidRPr="00AD0B00" w:rsidSect="00E1459A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53A"/>
    <w:rsid w:val="000524B1"/>
    <w:rsid w:val="00261DBA"/>
    <w:rsid w:val="00323551"/>
    <w:rsid w:val="00406573"/>
    <w:rsid w:val="004A1FA9"/>
    <w:rsid w:val="00527297"/>
    <w:rsid w:val="005F3B44"/>
    <w:rsid w:val="006F1B4A"/>
    <w:rsid w:val="0070628D"/>
    <w:rsid w:val="009F0124"/>
    <w:rsid w:val="00AD0B00"/>
    <w:rsid w:val="00C5666E"/>
    <w:rsid w:val="00D0169C"/>
    <w:rsid w:val="00D9253A"/>
    <w:rsid w:val="00E1459A"/>
    <w:rsid w:val="00E4621B"/>
    <w:rsid w:val="00E46F5C"/>
    <w:rsid w:val="00E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45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Ерк!н,мелкий,Обя,мой рабочий,норма,Айгерим"/>
    <w:link w:val="NoSpacingChar"/>
    <w:uiPriority w:val="99"/>
    <w:qFormat/>
    <w:rsid w:val="00E1459A"/>
    <w:rPr>
      <w:lang w:eastAsia="en-US"/>
    </w:rPr>
  </w:style>
  <w:style w:type="character" w:customStyle="1" w:styleId="NoSpacingChar">
    <w:name w:val="No Spacing Char"/>
    <w:aliases w:val="Ерк!н Char,мелкий Char,Обя Char,мой рабочий Char,норма Char,Айгерим Char"/>
    <w:basedOn w:val="DefaultParagraphFont"/>
    <w:link w:val="NoSpacing"/>
    <w:uiPriority w:val="99"/>
    <w:locked/>
    <w:rsid w:val="00E1459A"/>
    <w:rPr>
      <w:rFonts w:cs="Times New Roman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E4621B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621B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6F1B4A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styleId="Strong">
    <w:name w:val="Strong"/>
    <w:basedOn w:val="DefaultParagraphFont"/>
    <w:uiPriority w:val="99"/>
    <w:qFormat/>
    <w:rsid w:val="00AD0B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5</Pages>
  <Words>1423</Words>
  <Characters>8116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4</cp:revision>
  <cp:lastPrinted>2022-10-16T13:52:00Z</cp:lastPrinted>
  <dcterms:created xsi:type="dcterms:W3CDTF">2022-10-10T07:09:00Z</dcterms:created>
  <dcterms:modified xsi:type="dcterms:W3CDTF">2022-10-16T13:53:00Z</dcterms:modified>
</cp:coreProperties>
</file>